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830E" w14:textId="294424C9" w:rsidR="009C2965" w:rsidRPr="009A7766" w:rsidRDefault="0013794A" w:rsidP="0013794A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bookmarkStart w:id="0" w:name="_GoBack"/>
      <w:bookmarkEnd w:id="0"/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Brit Raw Treat</w:t>
      </w:r>
      <w:r w:rsidR="000133C4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Urinary</w:t>
      </w:r>
      <w:r w:rsidR="007551A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.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Freeze-</w:t>
      </w:r>
      <w:r w:rsidR="006B6466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D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ried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Cat 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reat and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opper.</w:t>
      </w:r>
    </w:p>
    <w:p w14:paraId="255DC156" w14:textId="68B187FE" w:rsidR="007F7516" w:rsidRPr="009A7766" w:rsidRDefault="009C2965" w:rsidP="0013794A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Chicken </w:t>
      </w:r>
      <w:r w:rsidR="00BB3774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&amp; Turkey</w:t>
      </w:r>
      <w:r w:rsidR="007E0F7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with Probiotics and Cranberry</w:t>
      </w:r>
    </w:p>
    <w:p w14:paraId="21F9620E" w14:textId="77777777" w:rsidR="009C2965" w:rsidRPr="009A7766" w:rsidRDefault="009C2965" w:rsidP="0013794A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DE5DEE4" w14:textId="156F8A4F" w:rsidR="00555DC3" w:rsidRPr="009A7766" w:rsidRDefault="00555DC3" w:rsidP="00555DC3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bookmarkStart w:id="1" w:name="_Hlk136531609"/>
      <w:r w:rsidRPr="009A7766">
        <w:rPr>
          <w:sz w:val="20"/>
          <w:lang w:val="en-GB"/>
        </w:rPr>
        <w:t>Raw Freeze Dried</w:t>
      </w:r>
      <w:r w:rsidR="006B6466" w:rsidRPr="009A7766">
        <w:rPr>
          <w:sz w:val="20"/>
          <w:lang w:val="en-GB"/>
        </w:rPr>
        <w:t>:</w:t>
      </w:r>
      <w:r w:rsidRPr="009A7766">
        <w:rPr>
          <w:sz w:val="20"/>
          <w:lang w:val="en-GB"/>
        </w:rPr>
        <w:t xml:space="preserve"> 96% FRESH </w:t>
      </w:r>
      <w:r w:rsidR="006B6466" w:rsidRPr="009A7766">
        <w:rPr>
          <w:sz w:val="20"/>
          <w:lang w:val="en-GB"/>
        </w:rPr>
        <w:t>m</w:t>
      </w:r>
      <w:r w:rsidRPr="009A7766">
        <w:rPr>
          <w:sz w:val="20"/>
          <w:lang w:val="en-GB"/>
        </w:rPr>
        <w:t xml:space="preserve">eat </w:t>
      </w:r>
    </w:p>
    <w:p w14:paraId="54C51952" w14:textId="69516D61" w:rsidR="000133C4" w:rsidRPr="009A7766" w:rsidRDefault="00500A83" w:rsidP="000133C4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3867C9C" wp14:editId="7D9ED05E">
            <wp:simplePos x="0" y="0"/>
            <wp:positionH relativeFrom="column">
              <wp:posOffset>4479925</wp:posOffset>
            </wp:positionH>
            <wp:positionV relativeFrom="paragraph">
              <wp:posOffset>8255</wp:posOffset>
            </wp:positionV>
            <wp:extent cx="1402715" cy="1971040"/>
            <wp:effectExtent l="0" t="0" r="6985" b="0"/>
            <wp:wrapTight wrapText="bothSides">
              <wp:wrapPolygon edited="0">
                <wp:start x="0" y="0"/>
                <wp:lineTo x="0" y="21294"/>
                <wp:lineTo x="21414" y="21294"/>
                <wp:lineTo x="2141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3C4" w:rsidRPr="009A7766">
        <w:rPr>
          <w:sz w:val="20"/>
          <w:lang w:val="en-GB"/>
        </w:rPr>
        <w:t>Natural</w:t>
      </w:r>
    </w:p>
    <w:p w14:paraId="550F0C7C" w14:textId="58AC2152" w:rsidR="00555DC3" w:rsidRPr="009A7766" w:rsidRDefault="00555DC3" w:rsidP="00555DC3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 xml:space="preserve">NO </w:t>
      </w:r>
      <w:r w:rsidR="006B6466" w:rsidRPr="009A7766">
        <w:rPr>
          <w:sz w:val="20"/>
          <w:lang w:val="en-GB"/>
        </w:rPr>
        <w:t>a</w:t>
      </w:r>
      <w:r w:rsidRPr="009A7766">
        <w:rPr>
          <w:sz w:val="20"/>
          <w:lang w:val="en-GB"/>
        </w:rPr>
        <w:t>rtificial preservatives, flavour</w:t>
      </w:r>
      <w:r w:rsidR="006B6466" w:rsidRPr="009A7766">
        <w:rPr>
          <w:sz w:val="20"/>
          <w:lang w:val="en-GB"/>
        </w:rPr>
        <w:t>s</w:t>
      </w:r>
      <w:r w:rsidRPr="009A7766">
        <w:rPr>
          <w:sz w:val="20"/>
          <w:lang w:val="en-GB"/>
        </w:rPr>
        <w:t>, colour</w:t>
      </w:r>
      <w:r w:rsidR="006B6466" w:rsidRPr="009A7766">
        <w:rPr>
          <w:sz w:val="20"/>
          <w:lang w:val="en-GB"/>
        </w:rPr>
        <w:t>ants</w:t>
      </w:r>
      <w:r w:rsidRPr="009A7766">
        <w:rPr>
          <w:sz w:val="20"/>
          <w:lang w:val="en-GB"/>
        </w:rPr>
        <w:t xml:space="preserve">, </w:t>
      </w:r>
      <w:r w:rsidR="006B6466" w:rsidRPr="009A7766">
        <w:rPr>
          <w:sz w:val="20"/>
          <w:lang w:val="en-GB"/>
        </w:rPr>
        <w:t xml:space="preserve">added </w:t>
      </w:r>
      <w:r w:rsidRPr="009A7766">
        <w:rPr>
          <w:sz w:val="20"/>
          <w:lang w:val="en-GB"/>
        </w:rPr>
        <w:t>sal</w:t>
      </w:r>
      <w:r w:rsidR="006B6466" w:rsidRPr="009A7766">
        <w:rPr>
          <w:sz w:val="20"/>
          <w:lang w:val="en-GB"/>
        </w:rPr>
        <w:t>t</w:t>
      </w:r>
    </w:p>
    <w:p w14:paraId="3D5ED766" w14:textId="4362694F" w:rsidR="00555DC3" w:rsidRPr="009A7766" w:rsidRDefault="00CD5002" w:rsidP="00555DC3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sz w:val="20"/>
          <w:lang w:val="en-GB"/>
        </w:rPr>
        <w:t>H</w:t>
      </w:r>
      <w:r w:rsidR="00555DC3" w:rsidRPr="009A7766">
        <w:rPr>
          <w:sz w:val="20"/>
          <w:lang w:val="en-GB"/>
        </w:rPr>
        <w:t>ydroly</w:t>
      </w:r>
      <w:r w:rsidR="000D4078" w:rsidRPr="009A7766">
        <w:rPr>
          <w:sz w:val="20"/>
          <w:lang w:val="en-GB"/>
        </w:rPr>
        <w:t>z</w:t>
      </w:r>
      <w:r w:rsidR="00555DC3" w:rsidRPr="009A7766">
        <w:rPr>
          <w:sz w:val="20"/>
          <w:lang w:val="en-GB"/>
        </w:rPr>
        <w:t>ed yeast</w:t>
      </w:r>
      <w:r w:rsidR="000D4078" w:rsidRPr="009A7766">
        <w:rPr>
          <w:sz w:val="20"/>
          <w:lang w:val="en-GB"/>
        </w:rPr>
        <w:t>:</w:t>
      </w:r>
      <w:r w:rsidR="006B6466" w:rsidRPr="009A7766">
        <w:rPr>
          <w:sz w:val="20"/>
          <w:lang w:val="en-GB"/>
        </w:rPr>
        <w:t xml:space="preserve"> </w:t>
      </w:r>
      <w:r w:rsidR="008F26AB" w:rsidRPr="008F26AB">
        <w:rPr>
          <w:rFonts w:asciiTheme="minorHAnsi" w:hAnsiTheme="minorHAnsi" w:cstheme="minorHAnsi"/>
          <w:sz w:val="20"/>
        </w:rPr>
        <w:t>provide essential nutrients</w:t>
      </w:r>
      <w:r w:rsidR="00555DC3" w:rsidRPr="009A7766">
        <w:rPr>
          <w:sz w:val="20"/>
          <w:lang w:val="en-GB"/>
        </w:rPr>
        <w:t xml:space="preserve"> and maintain</w:t>
      </w:r>
      <w:r w:rsidR="006B6466" w:rsidRPr="009A7766">
        <w:rPr>
          <w:sz w:val="20"/>
          <w:lang w:val="en-GB"/>
        </w:rPr>
        <w:t>s</w:t>
      </w:r>
      <w:r w:rsidR="00555DC3" w:rsidRPr="009A7766">
        <w:rPr>
          <w:sz w:val="20"/>
          <w:lang w:val="en-GB"/>
        </w:rPr>
        <w:t xml:space="preserve"> proper gut health</w:t>
      </w:r>
      <w:r w:rsidR="00B11FD1" w:rsidRPr="00B11FD1">
        <w:t xml:space="preserve"> </w:t>
      </w:r>
    </w:p>
    <w:p w14:paraId="7A7A4289" w14:textId="402DE3BA" w:rsidR="00555DC3" w:rsidRPr="009A7766" w:rsidRDefault="00555DC3" w:rsidP="00555DC3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Lactobacillus</w:t>
      </w:r>
      <w:r w:rsidR="000D4078" w:rsidRPr="009A7766">
        <w:rPr>
          <w:sz w:val="20"/>
          <w:lang w:val="en-GB"/>
        </w:rPr>
        <w:t>:</w:t>
      </w:r>
      <w:r w:rsidRPr="009A7766">
        <w:rPr>
          <w:sz w:val="20"/>
          <w:lang w:val="en-GB"/>
        </w:rPr>
        <w:t xml:space="preserve"> inactivated, </w:t>
      </w:r>
      <w:r w:rsidR="006B6466" w:rsidRPr="009A7766">
        <w:rPr>
          <w:sz w:val="20"/>
          <w:lang w:val="en-GB"/>
        </w:rPr>
        <w:t>i</w:t>
      </w:r>
      <w:r w:rsidRPr="009A7766">
        <w:rPr>
          <w:sz w:val="20"/>
          <w:lang w:val="en-GB"/>
        </w:rPr>
        <w:t xml:space="preserve">mmunomodulatory </w:t>
      </w:r>
      <w:r w:rsidR="006B6466" w:rsidRPr="009A7766">
        <w:rPr>
          <w:sz w:val="20"/>
          <w:lang w:val="en-GB"/>
        </w:rPr>
        <w:t>e</w:t>
      </w:r>
      <w:r w:rsidRPr="009A7766">
        <w:rPr>
          <w:sz w:val="20"/>
          <w:lang w:val="en-GB"/>
        </w:rPr>
        <w:t xml:space="preserve">ffect </w:t>
      </w:r>
    </w:p>
    <w:bookmarkEnd w:id="1"/>
    <w:p w14:paraId="57D8AE1F" w14:textId="77777777" w:rsidR="00FF083C" w:rsidRPr="009A7766" w:rsidRDefault="00FF083C" w:rsidP="00FF083C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2E9CBCBF" w14:textId="0CC8158B" w:rsidR="00FF083C" w:rsidRPr="009A7766" w:rsidRDefault="00FF083C" w:rsidP="00FF083C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Complementary </w:t>
      </w:r>
      <w:r w:rsidR="009C2965" w:rsidRPr="009A7766">
        <w:rPr>
          <w:rFonts w:asciiTheme="minorHAnsi" w:hAnsiTheme="minorHAnsi" w:cstheme="minorHAnsi"/>
          <w:sz w:val="18"/>
          <w:szCs w:val="22"/>
          <w:lang w:val="en-GB"/>
        </w:rPr>
        <w:t>c</w:t>
      </w:r>
      <w:r w:rsidR="007F7516" w:rsidRPr="009A7766">
        <w:rPr>
          <w:rFonts w:asciiTheme="minorHAnsi" w:hAnsiTheme="minorHAnsi" w:cstheme="minorHAnsi"/>
          <w:sz w:val="18"/>
          <w:szCs w:val="22"/>
          <w:lang w:val="en-GB"/>
        </w:rPr>
        <w:t>at f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ood</w:t>
      </w:r>
      <w:r w:rsidR="009C2965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for adult sterilized cats</w:t>
      </w:r>
    </w:p>
    <w:p w14:paraId="4E01AAED" w14:textId="77777777" w:rsidR="00FF083C" w:rsidRPr="009A7766" w:rsidRDefault="00FF083C" w:rsidP="00FF083C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31072123" w14:textId="53E69A49" w:rsidR="00FF083C" w:rsidRPr="009A7766" w:rsidRDefault="00FF083C" w:rsidP="00FF083C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Package: </w:t>
      </w:r>
      <w:r w:rsidR="00B43120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40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g</w:t>
      </w:r>
    </w:p>
    <w:p w14:paraId="798F09C9" w14:textId="77777777" w:rsidR="00FF083C" w:rsidRPr="009A7766" w:rsidRDefault="00FF083C" w:rsidP="00FF083C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74C6F132" w14:textId="290ACEA9" w:rsidR="004C4853" w:rsidRPr="009A7766" w:rsidRDefault="0079629D" w:rsidP="004C4853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9A7766">
        <w:rPr>
          <w:rFonts w:asciiTheme="minorHAnsi" w:hAnsiTheme="minorHAnsi"/>
          <w:b/>
          <w:sz w:val="18"/>
          <w:szCs w:val="18"/>
          <w:lang w:val="en-GB"/>
        </w:rPr>
        <w:t>Composition: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4C4853" w:rsidRPr="009A7766">
        <w:rPr>
          <w:rFonts w:asciiTheme="minorHAnsi" w:hAnsiTheme="minorHAnsi"/>
          <w:sz w:val="18"/>
          <w:szCs w:val="18"/>
          <w:lang w:val="en-GB"/>
        </w:rPr>
        <w:t xml:space="preserve">fresh chicken </w:t>
      </w:r>
      <w:r w:rsidR="004C4853" w:rsidRPr="009A7766">
        <w:rPr>
          <w:rFonts w:asciiTheme="minorHAnsi" w:hAnsiTheme="minorHAnsi" w:cstheme="minorHAnsi"/>
          <w:sz w:val="18"/>
          <w:szCs w:val="18"/>
          <w:lang w:val="en-GB"/>
        </w:rPr>
        <w:t>trimmings</w:t>
      </w:r>
      <w:r w:rsidR="004C4853" w:rsidRPr="009A7766">
        <w:rPr>
          <w:rFonts w:cstheme="minorHAnsi"/>
          <w:sz w:val="18"/>
          <w:szCs w:val="18"/>
          <w:lang w:val="en-GB"/>
        </w:rPr>
        <w:t xml:space="preserve"> </w:t>
      </w:r>
      <w:r w:rsidR="004C4853" w:rsidRPr="009A7766">
        <w:rPr>
          <w:rFonts w:asciiTheme="minorHAnsi" w:hAnsiTheme="minorHAnsi"/>
          <w:sz w:val="18"/>
          <w:szCs w:val="18"/>
          <w:lang w:val="en-GB"/>
        </w:rPr>
        <w:t>(</w:t>
      </w:r>
      <w:r w:rsidR="00BB3774" w:rsidRPr="009A7766">
        <w:rPr>
          <w:rFonts w:asciiTheme="minorHAnsi" w:hAnsiTheme="minorHAnsi"/>
          <w:sz w:val="18"/>
          <w:szCs w:val="18"/>
          <w:lang w:val="en-GB"/>
        </w:rPr>
        <w:t>70</w:t>
      </w:r>
      <w:r w:rsidR="004C4853" w:rsidRPr="009A7766">
        <w:rPr>
          <w:rFonts w:asciiTheme="minorHAnsi" w:hAnsiTheme="minorHAnsi"/>
          <w:sz w:val="18"/>
          <w:szCs w:val="18"/>
          <w:lang w:val="en-GB"/>
        </w:rPr>
        <w:t xml:space="preserve">%), </w:t>
      </w:r>
      <w:r w:rsidR="007E0F7E" w:rsidRPr="009A7766">
        <w:rPr>
          <w:rFonts w:asciiTheme="minorHAnsi" w:hAnsiTheme="minorHAnsi"/>
          <w:sz w:val="18"/>
          <w:szCs w:val="18"/>
          <w:lang w:val="en-GB"/>
        </w:rPr>
        <w:t xml:space="preserve">fresh turkey trimmings (26%), </w:t>
      </w:r>
      <w:r w:rsidR="004C4853" w:rsidRPr="009A7766">
        <w:rPr>
          <w:rFonts w:asciiTheme="minorHAnsi" w:hAnsiTheme="minorHAnsi"/>
          <w:sz w:val="18"/>
          <w:szCs w:val="18"/>
          <w:lang w:val="en-GB"/>
        </w:rPr>
        <w:t>lignocellulose (2%), cranberries (</w:t>
      </w:r>
      <w:r w:rsidR="00623CE2" w:rsidRPr="009A7766">
        <w:rPr>
          <w:rFonts w:asciiTheme="minorHAnsi" w:hAnsiTheme="minorHAnsi"/>
          <w:sz w:val="18"/>
          <w:szCs w:val="18"/>
          <w:lang w:val="en-GB"/>
        </w:rPr>
        <w:t>1</w:t>
      </w:r>
      <w:r w:rsidR="004C4853" w:rsidRPr="009A7766">
        <w:rPr>
          <w:rFonts w:asciiTheme="minorHAnsi" w:hAnsiTheme="minorHAnsi"/>
          <w:sz w:val="18"/>
          <w:szCs w:val="18"/>
          <w:lang w:val="en-GB"/>
        </w:rPr>
        <w:t>%), hydrolyzed yeast (0.5%</w:t>
      </w:r>
      <w:r w:rsidR="000D4078" w:rsidRPr="009A7766">
        <w:rPr>
          <w:rFonts w:asciiTheme="minorHAnsi" w:hAnsiTheme="minorHAnsi"/>
          <w:sz w:val="18"/>
          <w:szCs w:val="18"/>
          <w:lang w:val="en-GB"/>
        </w:rPr>
        <w:t>,</w:t>
      </w:r>
      <w:r w:rsidR="004C4853" w:rsidRPr="009A7766">
        <w:rPr>
          <w:rFonts w:asciiTheme="minorHAnsi" w:hAnsiTheme="minorHAnsi"/>
          <w:sz w:val="18"/>
          <w:szCs w:val="18"/>
          <w:lang w:val="en-GB"/>
        </w:rPr>
        <w:t xml:space="preserve"> source of inositol and amino acids), </w:t>
      </w:r>
      <w:r w:rsidR="004C4853" w:rsidRPr="009A7766">
        <w:rPr>
          <w:rFonts w:asciiTheme="minorHAnsi" w:hAnsiTheme="minorHAnsi" w:cstheme="minorHAnsi"/>
          <w:sz w:val="18"/>
          <w:szCs w:val="18"/>
          <w:lang w:val="en-GB"/>
        </w:rPr>
        <w:t>inactivated bacteria and parts thereof (</w:t>
      </w:r>
      <w:r w:rsidR="004C4853" w:rsidRPr="009A7766">
        <w:rPr>
          <w:rFonts w:asciiTheme="minorHAnsi" w:hAnsiTheme="minorHAnsi" w:cstheme="minorHAnsi"/>
          <w:i/>
          <w:iCs/>
          <w:color w:val="000000"/>
          <w:sz w:val="18"/>
          <w:szCs w:val="18"/>
          <w:lang w:val="en-GB"/>
        </w:rPr>
        <w:t>Lactobacillus helveticus</w:t>
      </w:r>
      <w:r w:rsidR="004C4853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 – 122, 15x10</w:t>
      </w:r>
      <w:r w:rsidR="004C4853" w:rsidRPr="009A7766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en-GB"/>
        </w:rPr>
        <w:t>9</w:t>
      </w:r>
      <w:r w:rsidR="004C4853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cells/kg).</w:t>
      </w:r>
    </w:p>
    <w:p w14:paraId="5E3B5CC0" w14:textId="0F1FF57E" w:rsidR="00E16A77" w:rsidRPr="009A7766" w:rsidRDefault="00E16A77" w:rsidP="004C4853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</w:p>
    <w:p w14:paraId="3D2242C5" w14:textId="26873195" w:rsidR="001D4EA6" w:rsidRPr="009A7766" w:rsidRDefault="001D4EA6" w:rsidP="001D4EA6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Feeding guide: 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>Freeze-</w:t>
      </w:r>
      <w:r w:rsidR="000D4078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>D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ried RAW TREAT is </w:t>
      </w:r>
      <w:r w:rsidR="000D4078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>formulated to complement, not substitute, a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 complete and balanced diet. Serve</w:t>
      </w:r>
      <w:r w:rsidR="000D4078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 approx. 2 pcs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 </w:t>
      </w:r>
      <w:r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per 1 kg </w:t>
      </w:r>
      <w:r w:rsidR="000D4078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of </w:t>
      </w:r>
      <w:r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cat weight</w:t>
      </w:r>
      <w:r w:rsidR="000D4078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,</w:t>
      </w:r>
      <w:r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 but </w:t>
      </w:r>
      <w:r w:rsidR="000D4078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do not exceed</w:t>
      </w:r>
      <w:r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 10% of your cat</w:t>
      </w:r>
      <w:r w:rsidR="000D4078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’</w:t>
      </w:r>
      <w:r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s daily food intake. I</w:t>
      </w:r>
      <w:r w:rsidR="000D4078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f the </w:t>
      </w:r>
      <w:r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treats are too big for your cat</w:t>
      </w:r>
      <w:r w:rsidR="000D4078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, crumble them 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before serving. </w:t>
      </w:r>
      <w:r w:rsidR="000D4078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Crumble 5–10 treats on top of your cat’s regular 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food </w:t>
      </w:r>
      <w:r w:rsidR="000D4078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>as an appetizer</w:t>
      </w:r>
      <w:r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. </w:t>
      </w:r>
      <w:r w:rsidRPr="009A7766">
        <w:rPr>
          <w:rFonts w:asciiTheme="minorHAnsi" w:hAnsiTheme="minorHAnsi" w:cstheme="minorHAnsi"/>
          <w:sz w:val="18"/>
          <w:szCs w:val="18"/>
          <w:lang w:val="en-GB"/>
        </w:rPr>
        <w:t>Make sure your cat always has plenty of fresh drinking water.</w:t>
      </w:r>
    </w:p>
    <w:p w14:paraId="684417DA" w14:textId="77777777" w:rsidR="00467C39" w:rsidRPr="009A7766" w:rsidRDefault="00467C39" w:rsidP="00467C39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43042B4F" w14:textId="77777777" w:rsidR="00E16A77" w:rsidRPr="009A7766" w:rsidRDefault="00E16A77" w:rsidP="00D45951">
      <w:pPr>
        <w:jc w:val="both"/>
        <w:rPr>
          <w:b/>
          <w:bCs/>
          <w:sz w:val="16"/>
          <w:szCs w:val="16"/>
          <w:lang w:val="en-GB"/>
        </w:rPr>
      </w:pPr>
    </w:p>
    <w:p w14:paraId="005E6D8F" w14:textId="77777777" w:rsidR="00FF083C" w:rsidRPr="009A7766" w:rsidRDefault="00FF083C" w:rsidP="00FF083C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Analytical constituents: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25"/>
        <w:gridCol w:w="435"/>
      </w:tblGrid>
      <w:tr w:rsidR="00145F29" w:rsidRPr="009A7766" w14:paraId="7305DC42" w14:textId="77777777" w:rsidTr="0012378B">
        <w:tc>
          <w:tcPr>
            <w:tcW w:w="1436" w:type="dxa"/>
            <w:vAlign w:val="center"/>
          </w:tcPr>
          <w:p w14:paraId="419DB973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protein</w:t>
            </w:r>
          </w:p>
        </w:tc>
        <w:tc>
          <w:tcPr>
            <w:tcW w:w="625" w:type="dxa"/>
            <w:vAlign w:val="center"/>
          </w:tcPr>
          <w:p w14:paraId="5AE05AF3" w14:textId="286E1868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42.0</w:t>
            </w:r>
          </w:p>
        </w:tc>
        <w:tc>
          <w:tcPr>
            <w:tcW w:w="435" w:type="dxa"/>
            <w:vAlign w:val="center"/>
          </w:tcPr>
          <w:p w14:paraId="6C0E1343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02613B7B" w14:textId="77777777" w:rsidTr="0012378B">
        <w:tc>
          <w:tcPr>
            <w:tcW w:w="1436" w:type="dxa"/>
            <w:vAlign w:val="center"/>
          </w:tcPr>
          <w:p w14:paraId="42DFD7F9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fat</w:t>
            </w:r>
          </w:p>
        </w:tc>
        <w:tc>
          <w:tcPr>
            <w:tcW w:w="625" w:type="dxa"/>
            <w:vAlign w:val="center"/>
          </w:tcPr>
          <w:p w14:paraId="206D3903" w14:textId="3AA1229E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35.0</w:t>
            </w:r>
          </w:p>
        </w:tc>
        <w:tc>
          <w:tcPr>
            <w:tcW w:w="435" w:type="dxa"/>
            <w:vAlign w:val="center"/>
          </w:tcPr>
          <w:p w14:paraId="1930DB7E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596FEBA2" w14:textId="77777777" w:rsidTr="0012378B">
        <w:tc>
          <w:tcPr>
            <w:tcW w:w="1436" w:type="dxa"/>
            <w:vAlign w:val="center"/>
          </w:tcPr>
          <w:p w14:paraId="673394D4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 xml:space="preserve"> moisture</w:t>
            </w:r>
          </w:p>
        </w:tc>
        <w:tc>
          <w:tcPr>
            <w:tcW w:w="625" w:type="dxa"/>
            <w:vAlign w:val="center"/>
          </w:tcPr>
          <w:p w14:paraId="40E17D3B" w14:textId="04387223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4.0</w:t>
            </w:r>
          </w:p>
        </w:tc>
        <w:tc>
          <w:tcPr>
            <w:tcW w:w="435" w:type="dxa"/>
            <w:vAlign w:val="center"/>
          </w:tcPr>
          <w:p w14:paraId="258E26B6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11191248" w14:textId="77777777" w:rsidTr="0012378B">
        <w:tc>
          <w:tcPr>
            <w:tcW w:w="1436" w:type="dxa"/>
            <w:vAlign w:val="center"/>
          </w:tcPr>
          <w:p w14:paraId="35AF85B0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ash</w:t>
            </w:r>
          </w:p>
        </w:tc>
        <w:tc>
          <w:tcPr>
            <w:tcW w:w="625" w:type="dxa"/>
            <w:vAlign w:val="center"/>
          </w:tcPr>
          <w:p w14:paraId="29A870A1" w14:textId="3F1B8791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10.0</w:t>
            </w:r>
          </w:p>
        </w:tc>
        <w:tc>
          <w:tcPr>
            <w:tcW w:w="435" w:type="dxa"/>
            <w:vAlign w:val="center"/>
          </w:tcPr>
          <w:p w14:paraId="3DF5931A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10234FC7" w14:textId="77777777" w:rsidTr="0012378B">
        <w:tc>
          <w:tcPr>
            <w:tcW w:w="1436" w:type="dxa"/>
            <w:vAlign w:val="center"/>
          </w:tcPr>
          <w:p w14:paraId="09DF12BA" w14:textId="3BD20460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fibre</w:t>
            </w:r>
          </w:p>
        </w:tc>
        <w:tc>
          <w:tcPr>
            <w:tcW w:w="625" w:type="dxa"/>
            <w:vAlign w:val="center"/>
          </w:tcPr>
          <w:p w14:paraId="4DDE1062" w14:textId="5EA02835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2.5</w:t>
            </w:r>
          </w:p>
        </w:tc>
        <w:tc>
          <w:tcPr>
            <w:tcW w:w="435" w:type="dxa"/>
            <w:vAlign w:val="center"/>
          </w:tcPr>
          <w:p w14:paraId="5B275CE3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24A6C464" w14:textId="77777777" w:rsidTr="0012378B">
        <w:tc>
          <w:tcPr>
            <w:tcW w:w="1436" w:type="dxa"/>
            <w:vAlign w:val="center"/>
          </w:tcPr>
          <w:p w14:paraId="35B83A91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calcium</w:t>
            </w:r>
          </w:p>
        </w:tc>
        <w:tc>
          <w:tcPr>
            <w:tcW w:w="625" w:type="dxa"/>
            <w:vAlign w:val="center"/>
          </w:tcPr>
          <w:p w14:paraId="77ABAC22" w14:textId="00210F6F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</w:t>
            </w:r>
            <w:r w:rsidR="001F5F06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.0</w:t>
            </w:r>
          </w:p>
        </w:tc>
        <w:tc>
          <w:tcPr>
            <w:tcW w:w="435" w:type="dxa"/>
            <w:vAlign w:val="center"/>
          </w:tcPr>
          <w:p w14:paraId="0FF77DEE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1B2AAE18" w14:textId="77777777" w:rsidTr="0012378B">
        <w:tc>
          <w:tcPr>
            <w:tcW w:w="1436" w:type="dxa"/>
            <w:vAlign w:val="center"/>
          </w:tcPr>
          <w:p w14:paraId="2CC8FB42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phosphorus</w:t>
            </w:r>
          </w:p>
        </w:tc>
        <w:tc>
          <w:tcPr>
            <w:tcW w:w="625" w:type="dxa"/>
            <w:vAlign w:val="center"/>
          </w:tcPr>
          <w:p w14:paraId="355BDF08" w14:textId="68B4EE26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</w:t>
            </w:r>
            <w:r w:rsidR="001F5F06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.0</w:t>
            </w:r>
          </w:p>
        </w:tc>
        <w:tc>
          <w:tcPr>
            <w:tcW w:w="435" w:type="dxa"/>
            <w:vAlign w:val="center"/>
          </w:tcPr>
          <w:p w14:paraId="2087F765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145F29" w:rsidRPr="009A7766" w14:paraId="2FE1DC3D" w14:textId="77777777" w:rsidTr="0012378B">
        <w:tc>
          <w:tcPr>
            <w:tcW w:w="1436" w:type="dxa"/>
            <w:vAlign w:val="center"/>
          </w:tcPr>
          <w:p w14:paraId="4F657E5F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sodium</w:t>
            </w:r>
          </w:p>
        </w:tc>
        <w:tc>
          <w:tcPr>
            <w:tcW w:w="625" w:type="dxa"/>
            <w:vAlign w:val="center"/>
          </w:tcPr>
          <w:p w14:paraId="03ADF06F" w14:textId="47D20480" w:rsidR="00FF083C" w:rsidRPr="009A7766" w:rsidRDefault="004307D3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</w:t>
            </w:r>
            <w:r w:rsidR="001F5F06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.0</w:t>
            </w:r>
          </w:p>
        </w:tc>
        <w:tc>
          <w:tcPr>
            <w:tcW w:w="435" w:type="dxa"/>
            <w:vAlign w:val="center"/>
          </w:tcPr>
          <w:p w14:paraId="42ED97B5" w14:textId="77777777" w:rsidR="00FF083C" w:rsidRPr="009A7766" w:rsidRDefault="00FF083C" w:rsidP="00790227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</w:tbl>
    <w:p w14:paraId="6D33966B" w14:textId="77777777" w:rsidR="00704076" w:rsidRPr="009A7766" w:rsidRDefault="00704076" w:rsidP="00FF083C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7D39A689" w14:textId="77777777" w:rsidR="00A423D0" w:rsidRPr="009A7766" w:rsidRDefault="00A423D0" w:rsidP="00A423D0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Contains natural antioxidants: tocopherol extracts from vegetable oil (1b306(i)), ascorbyl palmitate (1b304).</w:t>
      </w:r>
    </w:p>
    <w:p w14:paraId="27B6BDD9" w14:textId="77777777" w:rsidR="00A423D0" w:rsidRPr="009A7766" w:rsidRDefault="00A423D0" w:rsidP="00A423D0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Contains EU approved preservatives: citric acid (1a330).</w:t>
      </w:r>
    </w:p>
    <w:p w14:paraId="289DECD9" w14:textId="77777777" w:rsidR="00A423D0" w:rsidRPr="009A7766" w:rsidRDefault="00A423D0" w:rsidP="00A423D0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5D5D1740" w14:textId="3B70F045" w:rsidR="00FF083C" w:rsidRPr="009A7766" w:rsidRDefault="00FF083C" w:rsidP="00FF083C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Metabolizable energy: </w:t>
      </w:r>
      <w:r w:rsidR="00C71B90" w:rsidRPr="009A7766">
        <w:rPr>
          <w:rFonts w:asciiTheme="minorHAnsi" w:hAnsiTheme="minorHAnsi" w:cstheme="minorHAnsi"/>
          <w:bCs/>
          <w:sz w:val="18"/>
          <w:szCs w:val="22"/>
          <w:lang w:val="en-GB"/>
        </w:rPr>
        <w:t>4</w:t>
      </w:r>
      <w:r w:rsidRPr="009A7766">
        <w:rPr>
          <w:rFonts w:asciiTheme="minorHAnsi" w:hAnsiTheme="minorHAnsi" w:cstheme="minorHAnsi"/>
          <w:bCs/>
          <w:sz w:val="18"/>
          <w:szCs w:val="22"/>
          <w:lang w:val="en-GB"/>
        </w:rPr>
        <w:t>,</w:t>
      </w:r>
      <w:r w:rsidR="00C71B90" w:rsidRPr="009A7766">
        <w:rPr>
          <w:rFonts w:asciiTheme="minorHAnsi" w:hAnsiTheme="minorHAnsi" w:cstheme="minorHAnsi"/>
          <w:bCs/>
          <w:sz w:val="18"/>
          <w:szCs w:val="22"/>
          <w:lang w:val="en-GB"/>
        </w:rPr>
        <w:t>870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kcal/kg</w:t>
      </w:r>
    </w:p>
    <w:p w14:paraId="5751D66E" w14:textId="77777777" w:rsidR="00FF083C" w:rsidRPr="009A7766" w:rsidRDefault="00FF083C" w:rsidP="00FF083C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31934226" w14:textId="3235DED2" w:rsidR="007711D3" w:rsidRPr="009A7766" w:rsidRDefault="007711D3" w:rsidP="00FF083C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Keep in a dry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,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cool place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away from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direct sunlight. 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Reseal a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fter opening. 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See back of bag for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best before date, batch code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,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and manufacturer registration number.</w:t>
      </w:r>
    </w:p>
    <w:p w14:paraId="3BE6FDB9" w14:textId="77777777" w:rsidR="007711D3" w:rsidRPr="009A7766" w:rsidRDefault="007711D3" w:rsidP="00FF083C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79133F32" w14:textId="1BBDDB9B" w:rsidR="00B2680D" w:rsidRPr="009A7766" w:rsidRDefault="00B2680D" w:rsidP="00B2680D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="Calibri" w:hAnsi="Calibri"/>
          <w:b/>
          <w:sz w:val="18"/>
          <w:szCs w:val="18"/>
          <w:lang w:val="en-GB"/>
        </w:rPr>
        <w:t>Produced by:</w:t>
      </w:r>
      <w:r w:rsidRPr="009A7766">
        <w:rPr>
          <w:rFonts w:ascii="Calibri" w:hAnsi="Calibri"/>
          <w:sz w:val="18"/>
          <w:szCs w:val="18"/>
          <w:lang w:val="en-GB"/>
        </w:rPr>
        <w:t xml:space="preserve"> </w:t>
      </w:r>
    </w:p>
    <w:p w14:paraId="726C6915" w14:textId="77777777" w:rsidR="00B2680D" w:rsidRPr="009A7766" w:rsidRDefault="00B2680D" w:rsidP="00B2680D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Vafo Group</w:t>
      </w:r>
    </w:p>
    <w:p w14:paraId="440837A6" w14:textId="77777777" w:rsidR="00B2680D" w:rsidRPr="009A7766" w:rsidRDefault="00B2680D" w:rsidP="00B2680D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Pandivere L.T. OÜ</w:t>
      </w:r>
    </w:p>
    <w:p w14:paraId="0A4BC03D" w14:textId="57B1E3AC" w:rsidR="00B2680D" w:rsidRPr="009A7766" w:rsidRDefault="00B2680D" w:rsidP="00B2680D">
      <w:pPr>
        <w:rPr>
          <w:rFonts w:ascii="Calibri" w:hAnsi="Calibri" w:cs="Calibri"/>
          <w:sz w:val="18"/>
          <w:szCs w:val="18"/>
          <w:lang w:val="en-GB"/>
        </w:rPr>
      </w:pPr>
      <w:bookmarkStart w:id="2" w:name="_Hlk136532824"/>
      <w:r w:rsidRPr="009A7766">
        <w:rPr>
          <w:rFonts w:ascii="Calibri" w:hAnsi="Calibri" w:cs="Calibri"/>
          <w:sz w:val="18"/>
          <w:szCs w:val="18"/>
          <w:lang w:val="en-GB"/>
        </w:rPr>
        <w:t>Reg. n</w:t>
      </w:r>
      <w:r w:rsidR="001C65E5" w:rsidRPr="009A7766">
        <w:rPr>
          <w:rFonts w:ascii="Calibri" w:hAnsi="Calibri" w:cs="Calibri"/>
          <w:sz w:val="18"/>
          <w:szCs w:val="18"/>
          <w:lang w:val="en-GB"/>
        </w:rPr>
        <w:t>o</w:t>
      </w:r>
      <w:r w:rsidRPr="009A7766">
        <w:rPr>
          <w:rFonts w:ascii="Calibri" w:hAnsi="Calibri" w:cs="Calibri"/>
          <w:sz w:val="18"/>
          <w:szCs w:val="18"/>
          <w:lang w:val="en-GB"/>
        </w:rPr>
        <w:t>. 10294126</w:t>
      </w:r>
    </w:p>
    <w:p w14:paraId="171A8AFA" w14:textId="4148CFA2" w:rsidR="00B2680D" w:rsidRPr="009A7766" w:rsidRDefault="00B2680D" w:rsidP="00B2680D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 xml:space="preserve">Approval </w:t>
      </w:r>
      <w:r w:rsidR="001C65E5" w:rsidRPr="009A7766">
        <w:rPr>
          <w:rFonts w:ascii="Calibri" w:hAnsi="Calibri" w:cs="Calibri"/>
          <w:sz w:val="18"/>
          <w:szCs w:val="18"/>
          <w:lang w:val="en-GB"/>
        </w:rPr>
        <w:t>n</w:t>
      </w:r>
      <w:r w:rsidRPr="009A7766">
        <w:rPr>
          <w:rFonts w:ascii="Calibri" w:hAnsi="Calibri" w:cs="Calibri"/>
          <w:sz w:val="18"/>
          <w:szCs w:val="18"/>
          <w:lang w:val="en-GB"/>
        </w:rPr>
        <w:t>o. 07/ABP/LE01</w:t>
      </w:r>
    </w:p>
    <w:bookmarkEnd w:id="2"/>
    <w:p w14:paraId="19D67E6D" w14:textId="4A66993F" w:rsidR="00E20CF3" w:rsidRPr="009A7766" w:rsidRDefault="00E20CF3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2B229311" w14:textId="1B43D162" w:rsidR="00ED262D" w:rsidRPr="009A7766" w:rsidRDefault="00ED262D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13C47039" w14:textId="7D4431FD" w:rsidR="00F81BF8" w:rsidRPr="009A7766" w:rsidRDefault="00F81BF8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br w:type="page"/>
      </w:r>
    </w:p>
    <w:p w14:paraId="51E9462C" w14:textId="77777777" w:rsidR="00ED262D" w:rsidRPr="009A7766" w:rsidRDefault="00ED262D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3828D446" w14:textId="11B78E1A" w:rsidR="009C2965" w:rsidRPr="009A7766" w:rsidRDefault="00220BBA" w:rsidP="00220BBA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Brit Raw Treat </w:t>
      </w:r>
      <w:r w:rsidR="006322F8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Sensitive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. Freeze-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D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ried</w:t>
      </w:r>
      <w:r w:rsidR="006322F8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C</w:t>
      </w:r>
      <w:r w:rsidR="006322F8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at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reat and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opper. </w:t>
      </w:r>
    </w:p>
    <w:p w14:paraId="66C1BA9D" w14:textId="3D1E2A8B" w:rsidR="00220BBA" w:rsidRPr="009A7766" w:rsidRDefault="00220BBA" w:rsidP="00220BBA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Turkey with Probiotics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and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C</w:t>
      </w:r>
      <w:r w:rsidR="00561A1A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hamomile</w:t>
      </w:r>
    </w:p>
    <w:p w14:paraId="63DAF24C" w14:textId="496EBDC7" w:rsidR="009C2965" w:rsidRPr="009A7766" w:rsidRDefault="009C2965" w:rsidP="00220BBA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51DB7B1" w14:textId="5114D7B3" w:rsidR="006B6466" w:rsidRPr="009A7766" w:rsidRDefault="00BA46B1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9EAB271" wp14:editId="67C89DC0">
            <wp:simplePos x="0" y="0"/>
            <wp:positionH relativeFrom="margin">
              <wp:posOffset>4412962</wp:posOffset>
            </wp:positionH>
            <wp:positionV relativeFrom="paragraph">
              <wp:posOffset>43180</wp:posOffset>
            </wp:positionV>
            <wp:extent cx="1379220" cy="1938020"/>
            <wp:effectExtent l="0" t="0" r="0" b="5080"/>
            <wp:wrapTight wrapText="bothSides">
              <wp:wrapPolygon edited="0">
                <wp:start x="0" y="0"/>
                <wp:lineTo x="0" y="21444"/>
                <wp:lineTo x="21182" y="21444"/>
                <wp:lineTo x="2118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466" w:rsidRPr="009A7766">
        <w:rPr>
          <w:sz w:val="20"/>
          <w:lang w:val="en-GB"/>
        </w:rPr>
        <w:t xml:space="preserve">Raw Freeze Dried: 96% FRESH meat </w:t>
      </w:r>
    </w:p>
    <w:p w14:paraId="601CB719" w14:textId="61248525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Monoprotein</w:t>
      </w:r>
      <w:r w:rsidR="00297BB8" w:rsidRPr="00297BB8">
        <w:t xml:space="preserve"> </w:t>
      </w:r>
    </w:p>
    <w:p w14:paraId="48A923F5" w14:textId="77777777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Natural</w:t>
      </w:r>
    </w:p>
    <w:p w14:paraId="1BD53ABC" w14:textId="77777777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NO artificial preservatives, flavours, colourants, added salt</w:t>
      </w:r>
    </w:p>
    <w:p w14:paraId="5E3AF1C5" w14:textId="498D76BF" w:rsidR="006B6466" w:rsidRPr="009A7766" w:rsidRDefault="0079195E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sz w:val="20"/>
          <w:lang w:val="en-GB"/>
        </w:rPr>
        <w:t>H</w:t>
      </w:r>
      <w:r w:rsidR="006B6466" w:rsidRPr="009A7766">
        <w:rPr>
          <w:sz w:val="20"/>
          <w:lang w:val="en-GB"/>
        </w:rPr>
        <w:t>ydroly</w:t>
      </w:r>
      <w:r w:rsidR="000D4078" w:rsidRPr="009A7766">
        <w:rPr>
          <w:sz w:val="20"/>
          <w:lang w:val="en-GB"/>
        </w:rPr>
        <w:t>z</w:t>
      </w:r>
      <w:r w:rsidR="006B6466" w:rsidRPr="009A7766">
        <w:rPr>
          <w:sz w:val="20"/>
          <w:lang w:val="en-GB"/>
        </w:rPr>
        <w:t>ed yeast</w:t>
      </w:r>
      <w:r w:rsidR="000D4078" w:rsidRPr="009A7766">
        <w:rPr>
          <w:sz w:val="20"/>
          <w:lang w:val="en-GB"/>
        </w:rPr>
        <w:t>:</w:t>
      </w:r>
      <w:r w:rsidR="006B6466" w:rsidRPr="009A7766">
        <w:rPr>
          <w:sz w:val="20"/>
          <w:lang w:val="en-GB"/>
        </w:rPr>
        <w:t xml:space="preserve"> </w:t>
      </w:r>
      <w:r w:rsidR="008F26AB" w:rsidRPr="008F26AB">
        <w:rPr>
          <w:rFonts w:asciiTheme="minorHAnsi" w:hAnsiTheme="minorHAnsi" w:cstheme="minorHAnsi"/>
          <w:sz w:val="20"/>
        </w:rPr>
        <w:t>provide essential nutrients</w:t>
      </w:r>
      <w:r w:rsidR="008F26AB" w:rsidRPr="009A7766">
        <w:rPr>
          <w:sz w:val="20"/>
          <w:lang w:val="en-GB"/>
        </w:rPr>
        <w:t xml:space="preserve"> </w:t>
      </w:r>
      <w:r w:rsidR="006B6466" w:rsidRPr="009A7766">
        <w:rPr>
          <w:sz w:val="20"/>
          <w:lang w:val="en-GB"/>
        </w:rPr>
        <w:t>and maintains proper gut health</w:t>
      </w:r>
    </w:p>
    <w:p w14:paraId="165A0A9B" w14:textId="6ADC460E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Lactobacillus</w:t>
      </w:r>
      <w:r w:rsidR="000D4078" w:rsidRPr="009A7766">
        <w:rPr>
          <w:sz w:val="20"/>
          <w:lang w:val="en-GB"/>
        </w:rPr>
        <w:t>:</w:t>
      </w:r>
      <w:r w:rsidRPr="009A7766">
        <w:rPr>
          <w:sz w:val="20"/>
          <w:lang w:val="en-GB"/>
        </w:rPr>
        <w:t xml:space="preserve"> inactivated, immunomodulatory effect </w:t>
      </w:r>
    </w:p>
    <w:p w14:paraId="7C7E958E" w14:textId="77777777" w:rsidR="00561A1A" w:rsidRPr="009A7766" w:rsidRDefault="00561A1A" w:rsidP="00C70F96">
      <w:pPr>
        <w:pStyle w:val="Default"/>
        <w:ind w:left="720"/>
        <w:jc w:val="both"/>
        <w:rPr>
          <w:sz w:val="20"/>
          <w:lang w:val="en-GB"/>
        </w:rPr>
      </w:pPr>
    </w:p>
    <w:p w14:paraId="04E56FE5" w14:textId="77777777" w:rsidR="00D45951" w:rsidRPr="009A7766" w:rsidRDefault="00D45951" w:rsidP="00D45951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71024CF3" w14:textId="69A435CC" w:rsidR="00D45951" w:rsidRPr="009A7766" w:rsidRDefault="00D45951" w:rsidP="00D45951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Complementary</w:t>
      </w:r>
      <w:r w:rsidR="000133C4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sz w:val="18"/>
          <w:szCs w:val="22"/>
          <w:lang w:val="en-GB"/>
        </w:rPr>
        <w:t>c</w:t>
      </w:r>
      <w:r w:rsidR="00561A1A" w:rsidRPr="009A7766">
        <w:rPr>
          <w:rFonts w:asciiTheme="minorHAnsi" w:hAnsiTheme="minorHAnsi" w:cstheme="minorHAnsi"/>
          <w:sz w:val="18"/>
          <w:szCs w:val="22"/>
          <w:lang w:val="en-GB"/>
        </w:rPr>
        <w:t>at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sz w:val="18"/>
          <w:szCs w:val="22"/>
          <w:lang w:val="en-GB"/>
        </w:rPr>
        <w:t>f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ood</w:t>
      </w:r>
      <w:r w:rsidR="009C2965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for adult cats</w:t>
      </w:r>
    </w:p>
    <w:p w14:paraId="004EFF4A" w14:textId="77777777" w:rsidR="00D45951" w:rsidRPr="009A7766" w:rsidRDefault="00D45951" w:rsidP="00D45951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5BEA13DF" w14:textId="6FB4B13C" w:rsidR="006213FE" w:rsidRPr="009A7766" w:rsidRDefault="006213FE" w:rsidP="006213F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Package: </w:t>
      </w:r>
      <w:r w:rsidR="00B43120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40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g</w:t>
      </w:r>
    </w:p>
    <w:p w14:paraId="4E099CD1" w14:textId="77777777" w:rsidR="00D45951" w:rsidRPr="009A7766" w:rsidRDefault="00D45951" w:rsidP="00D45951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6EA05AE1" w14:textId="29FDB1DB" w:rsidR="00B724E0" w:rsidRPr="009A7766" w:rsidRDefault="00D45951" w:rsidP="00B724E0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9A7766">
        <w:rPr>
          <w:rFonts w:asciiTheme="minorHAnsi" w:hAnsiTheme="minorHAnsi"/>
          <w:b/>
          <w:sz w:val="18"/>
          <w:szCs w:val="18"/>
          <w:lang w:val="en-GB"/>
        </w:rPr>
        <w:t>Composition: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B724E0" w:rsidRPr="009A7766">
        <w:rPr>
          <w:rFonts w:asciiTheme="minorHAnsi" w:hAnsiTheme="minorHAnsi"/>
          <w:sz w:val="18"/>
          <w:szCs w:val="18"/>
          <w:lang w:val="en-GB"/>
        </w:rPr>
        <w:t xml:space="preserve">fresh turkey </w:t>
      </w:r>
      <w:r w:rsidR="00B724E0" w:rsidRPr="009A7766">
        <w:rPr>
          <w:rFonts w:asciiTheme="minorHAnsi" w:hAnsiTheme="minorHAnsi" w:cstheme="minorHAnsi"/>
          <w:sz w:val="18"/>
          <w:szCs w:val="18"/>
          <w:lang w:val="en-GB"/>
        </w:rPr>
        <w:t>trimmings</w:t>
      </w:r>
      <w:r w:rsidR="00B724E0" w:rsidRPr="009A7766">
        <w:rPr>
          <w:rFonts w:cstheme="minorHAnsi"/>
          <w:sz w:val="18"/>
          <w:szCs w:val="18"/>
          <w:lang w:val="en-GB"/>
        </w:rPr>
        <w:t xml:space="preserve"> </w:t>
      </w:r>
      <w:r w:rsidR="00B724E0" w:rsidRPr="009A7766">
        <w:rPr>
          <w:rFonts w:asciiTheme="minorHAnsi" w:hAnsiTheme="minorHAnsi"/>
          <w:sz w:val="18"/>
          <w:szCs w:val="18"/>
          <w:lang w:val="en-GB"/>
        </w:rPr>
        <w:t>(96%), lignocellulose (2%), dried chamomile (0,5%), hydrolyzed yeast (0.5%</w:t>
      </w:r>
      <w:r w:rsidR="009A7766" w:rsidRPr="009A7766">
        <w:rPr>
          <w:rFonts w:asciiTheme="minorHAnsi" w:hAnsiTheme="minorHAnsi"/>
          <w:sz w:val="18"/>
          <w:szCs w:val="18"/>
          <w:lang w:val="en-GB"/>
        </w:rPr>
        <w:t>,</w:t>
      </w:r>
      <w:r w:rsidR="00B724E0" w:rsidRPr="009A7766">
        <w:rPr>
          <w:rFonts w:asciiTheme="minorHAnsi" w:hAnsiTheme="minorHAnsi"/>
          <w:sz w:val="18"/>
          <w:szCs w:val="18"/>
          <w:lang w:val="en-GB"/>
        </w:rPr>
        <w:t xml:space="preserve"> source of inositol and amino acids), </w:t>
      </w:r>
      <w:r w:rsidR="00B724E0" w:rsidRPr="009A7766">
        <w:rPr>
          <w:rFonts w:asciiTheme="minorHAnsi" w:hAnsiTheme="minorHAnsi" w:cstheme="minorHAnsi"/>
          <w:sz w:val="18"/>
          <w:szCs w:val="18"/>
          <w:lang w:val="en-GB"/>
        </w:rPr>
        <w:t>inactivated bacteria and parts thereof (</w:t>
      </w:r>
      <w:r w:rsidR="00B724E0" w:rsidRPr="009A7766">
        <w:rPr>
          <w:rFonts w:asciiTheme="minorHAnsi" w:hAnsiTheme="minorHAnsi" w:cstheme="minorHAnsi"/>
          <w:i/>
          <w:iCs/>
          <w:color w:val="000000"/>
          <w:sz w:val="18"/>
          <w:szCs w:val="18"/>
          <w:lang w:val="en-GB"/>
        </w:rPr>
        <w:t>Lactobacillus helveticus</w:t>
      </w:r>
      <w:r w:rsidR="00B724E0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 – 122, 15x10</w:t>
      </w:r>
      <w:r w:rsidR="00B724E0" w:rsidRPr="009A7766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en-GB"/>
        </w:rPr>
        <w:t>9</w:t>
      </w:r>
      <w:r w:rsidR="00B724E0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cells/kg).</w:t>
      </w:r>
    </w:p>
    <w:p w14:paraId="4A778A10" w14:textId="18CB63A6" w:rsidR="00D45951" w:rsidRPr="009A7766" w:rsidRDefault="00D45951" w:rsidP="00B724E0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1BEF3646" w14:textId="62D441A3" w:rsidR="00E20CF3" w:rsidRPr="009A7766" w:rsidRDefault="000133C4" w:rsidP="001C65E5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Feeding guide:</w:t>
      </w:r>
      <w:r w:rsidRPr="009A7766">
        <w:rPr>
          <w:rFonts w:asciiTheme="minorHAnsi" w:hAnsiTheme="minorHAnsi" w:cstheme="minorHAnsi"/>
          <w:bCs/>
          <w:sz w:val="18"/>
          <w:szCs w:val="22"/>
          <w:lang w:val="en-GB"/>
        </w:rPr>
        <w:t xml:space="preserve">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Freeze-Dried RAW TREAT is formulated to complement, not substitute, a complete and balanced diet. Serve approx. 2 pcs </w:t>
      </w:r>
      <w:r w:rsidR="001C65E5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per 1 kg of cat weight, but do not exceed 10% of your cat’s daily food intake. If the treats are too big for your cat, crumble them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before serving. Crumble 5–10 treats on top of your cat’s regular food as an appetizer. </w:t>
      </w:r>
      <w:r w:rsidR="001C65E5" w:rsidRPr="009A7766">
        <w:rPr>
          <w:rFonts w:asciiTheme="minorHAnsi" w:hAnsiTheme="minorHAnsi" w:cstheme="minorHAnsi"/>
          <w:sz w:val="18"/>
          <w:szCs w:val="18"/>
          <w:lang w:val="en-GB"/>
        </w:rPr>
        <w:t>Make sure your cat always has plenty of fresh drinking water.</w:t>
      </w:r>
    </w:p>
    <w:p w14:paraId="5E7CE10A" w14:textId="77777777" w:rsidR="007C4114" w:rsidRPr="009A7766" w:rsidRDefault="007C4114" w:rsidP="00E20CF3">
      <w:pPr>
        <w:rPr>
          <w:rFonts w:asciiTheme="minorHAnsi" w:hAnsiTheme="minorHAnsi" w:cstheme="minorHAnsi"/>
          <w:b/>
          <w:color w:val="000000" w:themeColor="text1"/>
          <w:sz w:val="20"/>
          <w:lang w:val="en-GB"/>
        </w:rPr>
      </w:pPr>
    </w:p>
    <w:p w14:paraId="30CB1923" w14:textId="77777777" w:rsidR="00FB740D" w:rsidRPr="009A7766" w:rsidRDefault="00FB740D" w:rsidP="00FB740D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22B30CAE" w14:textId="77777777" w:rsidR="00D45951" w:rsidRPr="009A7766" w:rsidRDefault="00D45951" w:rsidP="00D45951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Analytical constituents: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25"/>
        <w:gridCol w:w="435"/>
      </w:tblGrid>
      <w:tr w:rsidR="004307D3" w:rsidRPr="009A7766" w14:paraId="69880D97" w14:textId="77777777" w:rsidTr="0012378B">
        <w:tc>
          <w:tcPr>
            <w:tcW w:w="1436" w:type="dxa"/>
            <w:vAlign w:val="center"/>
          </w:tcPr>
          <w:p w14:paraId="49FA41EE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protein</w:t>
            </w:r>
          </w:p>
        </w:tc>
        <w:tc>
          <w:tcPr>
            <w:tcW w:w="625" w:type="dxa"/>
            <w:vAlign w:val="center"/>
          </w:tcPr>
          <w:p w14:paraId="47FD73CD" w14:textId="453BF7FF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43.0</w:t>
            </w:r>
          </w:p>
        </w:tc>
        <w:tc>
          <w:tcPr>
            <w:tcW w:w="435" w:type="dxa"/>
            <w:vAlign w:val="center"/>
          </w:tcPr>
          <w:p w14:paraId="08D83579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68B202C6" w14:textId="77777777" w:rsidTr="0012378B">
        <w:tc>
          <w:tcPr>
            <w:tcW w:w="1436" w:type="dxa"/>
            <w:vAlign w:val="center"/>
          </w:tcPr>
          <w:p w14:paraId="237E4142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fat</w:t>
            </w:r>
          </w:p>
        </w:tc>
        <w:tc>
          <w:tcPr>
            <w:tcW w:w="625" w:type="dxa"/>
            <w:vAlign w:val="center"/>
          </w:tcPr>
          <w:p w14:paraId="63429AF0" w14:textId="74C92A5D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37.0</w:t>
            </w:r>
          </w:p>
        </w:tc>
        <w:tc>
          <w:tcPr>
            <w:tcW w:w="435" w:type="dxa"/>
            <w:vAlign w:val="center"/>
          </w:tcPr>
          <w:p w14:paraId="63AC6BD7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22539C3E" w14:textId="77777777" w:rsidTr="0012378B">
        <w:tc>
          <w:tcPr>
            <w:tcW w:w="1436" w:type="dxa"/>
            <w:vAlign w:val="center"/>
          </w:tcPr>
          <w:p w14:paraId="102166CF" w14:textId="03E6EE2C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 xml:space="preserve"> </w:t>
            </w:r>
            <w:r w:rsidR="009A7766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m</w:t>
            </w: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oisture</w:t>
            </w:r>
          </w:p>
        </w:tc>
        <w:tc>
          <w:tcPr>
            <w:tcW w:w="625" w:type="dxa"/>
            <w:vAlign w:val="center"/>
          </w:tcPr>
          <w:p w14:paraId="3FBAC7F3" w14:textId="7D1681C5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4.0</w:t>
            </w:r>
          </w:p>
        </w:tc>
        <w:tc>
          <w:tcPr>
            <w:tcW w:w="435" w:type="dxa"/>
            <w:vAlign w:val="center"/>
          </w:tcPr>
          <w:p w14:paraId="664C9095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2F03AF1D" w14:textId="77777777" w:rsidTr="0012378B">
        <w:tc>
          <w:tcPr>
            <w:tcW w:w="1436" w:type="dxa"/>
            <w:vAlign w:val="center"/>
          </w:tcPr>
          <w:p w14:paraId="7C9DB084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ash</w:t>
            </w:r>
          </w:p>
        </w:tc>
        <w:tc>
          <w:tcPr>
            <w:tcW w:w="625" w:type="dxa"/>
            <w:vAlign w:val="center"/>
          </w:tcPr>
          <w:p w14:paraId="35DF29B5" w14:textId="637D4EC3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10.0</w:t>
            </w:r>
          </w:p>
        </w:tc>
        <w:tc>
          <w:tcPr>
            <w:tcW w:w="435" w:type="dxa"/>
            <w:vAlign w:val="center"/>
          </w:tcPr>
          <w:p w14:paraId="640F036F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050F26A0" w14:textId="77777777" w:rsidTr="0012378B">
        <w:tc>
          <w:tcPr>
            <w:tcW w:w="1436" w:type="dxa"/>
            <w:vAlign w:val="center"/>
          </w:tcPr>
          <w:p w14:paraId="3B61B3B1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fibre</w:t>
            </w:r>
          </w:p>
        </w:tc>
        <w:tc>
          <w:tcPr>
            <w:tcW w:w="625" w:type="dxa"/>
            <w:vAlign w:val="center"/>
          </w:tcPr>
          <w:p w14:paraId="0946DF7C" w14:textId="594373C4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2.5</w:t>
            </w:r>
          </w:p>
        </w:tc>
        <w:tc>
          <w:tcPr>
            <w:tcW w:w="435" w:type="dxa"/>
            <w:vAlign w:val="center"/>
          </w:tcPr>
          <w:p w14:paraId="1E06C70E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426A9481" w14:textId="77777777" w:rsidTr="0012378B">
        <w:tc>
          <w:tcPr>
            <w:tcW w:w="1436" w:type="dxa"/>
            <w:vAlign w:val="center"/>
          </w:tcPr>
          <w:p w14:paraId="314986FE" w14:textId="4D4BCD4C" w:rsidR="004307D3" w:rsidRPr="009A7766" w:rsidRDefault="009A7766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</w:t>
            </w:r>
            <w:r w:rsidR="004307D3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alcium</w:t>
            </w:r>
          </w:p>
        </w:tc>
        <w:tc>
          <w:tcPr>
            <w:tcW w:w="625" w:type="dxa"/>
            <w:vAlign w:val="center"/>
          </w:tcPr>
          <w:p w14:paraId="16CC6179" w14:textId="2CA445EE" w:rsidR="004307D3" w:rsidRPr="009A7766" w:rsidRDefault="001F5F06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3.0</w:t>
            </w:r>
          </w:p>
        </w:tc>
        <w:tc>
          <w:tcPr>
            <w:tcW w:w="435" w:type="dxa"/>
            <w:vAlign w:val="center"/>
          </w:tcPr>
          <w:p w14:paraId="7C7C2A2A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2457AB00" w14:textId="77777777" w:rsidTr="0012378B">
        <w:tc>
          <w:tcPr>
            <w:tcW w:w="1436" w:type="dxa"/>
            <w:vAlign w:val="center"/>
          </w:tcPr>
          <w:p w14:paraId="0DCFED76" w14:textId="700FC91A" w:rsidR="004307D3" w:rsidRPr="009A7766" w:rsidRDefault="009A7766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p</w:t>
            </w:r>
            <w:r w:rsidR="004307D3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hosphorus</w:t>
            </w:r>
          </w:p>
        </w:tc>
        <w:tc>
          <w:tcPr>
            <w:tcW w:w="625" w:type="dxa"/>
            <w:vAlign w:val="center"/>
          </w:tcPr>
          <w:p w14:paraId="366ACB4D" w14:textId="0D65DFB8" w:rsidR="004307D3" w:rsidRPr="009A7766" w:rsidRDefault="001F5F06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2.0</w:t>
            </w:r>
          </w:p>
        </w:tc>
        <w:tc>
          <w:tcPr>
            <w:tcW w:w="435" w:type="dxa"/>
            <w:vAlign w:val="center"/>
          </w:tcPr>
          <w:p w14:paraId="25540BDC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4307D3" w:rsidRPr="009A7766" w14:paraId="563C30EC" w14:textId="77777777" w:rsidTr="0012378B">
        <w:tc>
          <w:tcPr>
            <w:tcW w:w="1436" w:type="dxa"/>
            <w:vAlign w:val="center"/>
          </w:tcPr>
          <w:p w14:paraId="5247DBB1" w14:textId="28A2EB40" w:rsidR="004307D3" w:rsidRPr="009A7766" w:rsidRDefault="009A7766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s</w:t>
            </w:r>
            <w:r w:rsidR="004307D3"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odium</w:t>
            </w:r>
          </w:p>
        </w:tc>
        <w:tc>
          <w:tcPr>
            <w:tcW w:w="625" w:type="dxa"/>
            <w:vAlign w:val="center"/>
          </w:tcPr>
          <w:p w14:paraId="17C01F41" w14:textId="2032AE23" w:rsidR="004307D3" w:rsidRPr="009A7766" w:rsidRDefault="001F5F06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1.0</w:t>
            </w:r>
          </w:p>
        </w:tc>
        <w:tc>
          <w:tcPr>
            <w:tcW w:w="435" w:type="dxa"/>
            <w:vAlign w:val="center"/>
          </w:tcPr>
          <w:p w14:paraId="5D77C137" w14:textId="77777777" w:rsidR="004307D3" w:rsidRPr="009A7766" w:rsidRDefault="004307D3" w:rsidP="004307D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</w:tbl>
    <w:p w14:paraId="147A5F9E" w14:textId="77777777" w:rsidR="00704076" w:rsidRPr="009A7766" w:rsidRDefault="00704076" w:rsidP="00D45951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74AFAEF8" w14:textId="77777777" w:rsidR="00EA3E27" w:rsidRPr="009A7766" w:rsidRDefault="00EA3E27" w:rsidP="00EA3E27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Contains natural antioxidants: tocopherol extracts from vegetable oil (1b306(i)), ascorbyl palmitate (1b304).</w:t>
      </w:r>
    </w:p>
    <w:p w14:paraId="12D84912" w14:textId="77777777" w:rsidR="00EA3E27" w:rsidRPr="009A7766" w:rsidRDefault="00EA3E27" w:rsidP="00EA3E27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Contains EU approved preservatives: citric acid (1a330).</w:t>
      </w:r>
    </w:p>
    <w:p w14:paraId="44340928" w14:textId="77777777" w:rsidR="00D45951" w:rsidRPr="009A7766" w:rsidRDefault="00D45951" w:rsidP="00D45951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1B502CF5" w14:textId="662CD62F" w:rsidR="00D45951" w:rsidRPr="009A7766" w:rsidRDefault="00D45951" w:rsidP="00D45951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Metabolizable energy:</w:t>
      </w:r>
      <w:r w:rsidR="00C71B90"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 </w:t>
      </w:r>
      <w:r w:rsidR="00C71B90" w:rsidRPr="009A7766">
        <w:rPr>
          <w:rFonts w:asciiTheme="minorHAnsi" w:hAnsiTheme="minorHAnsi" w:cstheme="minorHAnsi"/>
          <w:sz w:val="18"/>
          <w:szCs w:val="22"/>
          <w:lang w:val="en-GB"/>
        </w:rPr>
        <w:t>4,960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kcal/kg</w:t>
      </w:r>
    </w:p>
    <w:p w14:paraId="6DD97C48" w14:textId="77777777" w:rsidR="00D45951" w:rsidRPr="009A7766" w:rsidRDefault="00D45951" w:rsidP="00D45951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68958BCD" w14:textId="77777777" w:rsidR="001C65E5" w:rsidRPr="009A7766" w:rsidRDefault="001C65E5" w:rsidP="001C65E5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Keep in a dry, cool place away from direct sunlight. Reseal after opening. See back of bag for best before date, batch code, and manufacturer registration number.</w:t>
      </w:r>
    </w:p>
    <w:p w14:paraId="4CFE30B5" w14:textId="77777777" w:rsidR="00D45951" w:rsidRPr="009A7766" w:rsidRDefault="00D45951" w:rsidP="00D45951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1204DD89" w14:textId="77777777" w:rsidR="00B2680D" w:rsidRPr="009A7766" w:rsidRDefault="00B2680D" w:rsidP="00B2680D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="Calibri" w:hAnsi="Calibri"/>
          <w:b/>
          <w:sz w:val="18"/>
          <w:szCs w:val="18"/>
          <w:lang w:val="en-GB"/>
        </w:rPr>
        <w:t>Produced by:</w:t>
      </w:r>
      <w:r w:rsidRPr="009A7766">
        <w:rPr>
          <w:rFonts w:ascii="Calibri" w:hAnsi="Calibri"/>
          <w:sz w:val="18"/>
          <w:szCs w:val="18"/>
          <w:lang w:val="en-GB"/>
        </w:rPr>
        <w:t xml:space="preserve"> </w:t>
      </w:r>
    </w:p>
    <w:p w14:paraId="5FB39AB9" w14:textId="77777777" w:rsidR="00B2680D" w:rsidRPr="009A7766" w:rsidRDefault="00B2680D" w:rsidP="00B2680D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Vafo Group</w:t>
      </w:r>
    </w:p>
    <w:p w14:paraId="08438FC4" w14:textId="77777777" w:rsidR="00B2680D" w:rsidRPr="009A7766" w:rsidRDefault="00B2680D" w:rsidP="00B2680D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Pandivere L.T. OÜ</w:t>
      </w:r>
    </w:p>
    <w:p w14:paraId="0BA4C05C" w14:textId="77777777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Reg. no. 10294126</w:t>
      </w:r>
    </w:p>
    <w:p w14:paraId="4A744703" w14:textId="126D5A2F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Approval no. 07/ABP/LE01</w:t>
      </w:r>
    </w:p>
    <w:p w14:paraId="5307B062" w14:textId="77777777" w:rsidR="00D45951" w:rsidRPr="009A7766" w:rsidRDefault="00D45951" w:rsidP="00D45951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690686DA" w14:textId="606C031D" w:rsidR="009C6AB0" w:rsidRPr="009A7766" w:rsidRDefault="00D45951" w:rsidP="00D45951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</w:t>
      </w:r>
    </w:p>
    <w:p w14:paraId="2AC057C3" w14:textId="77777777" w:rsidR="009C6AB0" w:rsidRPr="009A7766" w:rsidRDefault="009C6AB0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br w:type="page"/>
      </w:r>
    </w:p>
    <w:p w14:paraId="1D85E70A" w14:textId="2152930A" w:rsidR="009C2965" w:rsidRPr="009A7766" w:rsidRDefault="00EE398E" w:rsidP="00EE398E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lastRenderedPageBreak/>
        <w:t xml:space="preserve">Brit Raw Treat </w:t>
      </w:r>
      <w:r w:rsidR="00953A8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Indoor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&amp;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A</w:t>
      </w:r>
      <w:r w:rsidR="007A76C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ntistre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s</w:t>
      </w:r>
      <w:r w:rsidR="007A76C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s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. Freeze-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D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ried Cat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reat and 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opper. </w:t>
      </w:r>
    </w:p>
    <w:p w14:paraId="048A1DB6" w14:textId="2ED109E4" w:rsidR="00EE398E" w:rsidRPr="009A7766" w:rsidRDefault="00953A8E" w:rsidP="00EE398E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Chicken</w:t>
      </w:r>
      <w:r w:rsidR="00EE398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with Probiotics</w:t>
      </w:r>
      <w:r w:rsidR="009C296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and 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Mother</w:t>
      </w:r>
      <w:r w:rsidR="007A76C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wort</w:t>
      </w:r>
    </w:p>
    <w:p w14:paraId="62C7F253" w14:textId="458B6CA1" w:rsidR="00704076" w:rsidRPr="009A7766" w:rsidRDefault="00704076" w:rsidP="00EE398E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</w:p>
    <w:p w14:paraId="40206AFD" w14:textId="0F865592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 xml:space="preserve">Raw Freeze Dried: 96% FRESH meat </w:t>
      </w:r>
    </w:p>
    <w:p w14:paraId="36B5338B" w14:textId="7B1E0DAB" w:rsidR="006B6466" w:rsidRPr="009A7766" w:rsidRDefault="00352C21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466F81A" wp14:editId="43ECF53F">
            <wp:simplePos x="0" y="0"/>
            <wp:positionH relativeFrom="margin">
              <wp:posOffset>4328795</wp:posOffset>
            </wp:positionH>
            <wp:positionV relativeFrom="paragraph">
              <wp:posOffset>10795</wp:posOffset>
            </wp:positionV>
            <wp:extent cx="1432560" cy="2012950"/>
            <wp:effectExtent l="0" t="0" r="0" b="6350"/>
            <wp:wrapTight wrapText="bothSides">
              <wp:wrapPolygon edited="0">
                <wp:start x="0" y="0"/>
                <wp:lineTo x="0" y="21464"/>
                <wp:lineTo x="21255" y="21464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466" w:rsidRPr="009A7766">
        <w:rPr>
          <w:sz w:val="20"/>
          <w:lang w:val="en-GB"/>
        </w:rPr>
        <w:t>Monoprotein</w:t>
      </w:r>
    </w:p>
    <w:p w14:paraId="608727D9" w14:textId="24DA1DEE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Natural</w:t>
      </w:r>
    </w:p>
    <w:p w14:paraId="3C108D31" w14:textId="77777777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NO artificial preservatives, flavours, colourants, added salt</w:t>
      </w:r>
    </w:p>
    <w:p w14:paraId="62057713" w14:textId="6B9A5A45" w:rsidR="006B6466" w:rsidRPr="009A7766" w:rsidRDefault="00BA46B1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sz w:val="20"/>
          <w:lang w:val="en-GB"/>
        </w:rPr>
        <w:t>H</w:t>
      </w:r>
      <w:r w:rsidR="006B6466" w:rsidRPr="009A7766">
        <w:rPr>
          <w:sz w:val="20"/>
          <w:lang w:val="en-GB"/>
        </w:rPr>
        <w:t>ydroly</w:t>
      </w:r>
      <w:r w:rsidR="000D4078" w:rsidRPr="009A7766">
        <w:rPr>
          <w:sz w:val="20"/>
          <w:lang w:val="en-GB"/>
        </w:rPr>
        <w:t>z</w:t>
      </w:r>
      <w:r w:rsidR="006B6466" w:rsidRPr="009A7766">
        <w:rPr>
          <w:sz w:val="20"/>
          <w:lang w:val="en-GB"/>
        </w:rPr>
        <w:t>ed yeast</w:t>
      </w:r>
      <w:r w:rsidR="000D4078" w:rsidRPr="009A7766">
        <w:rPr>
          <w:sz w:val="20"/>
          <w:lang w:val="en-GB"/>
        </w:rPr>
        <w:t>:</w:t>
      </w:r>
      <w:r w:rsidR="006B6466" w:rsidRPr="009A7766">
        <w:rPr>
          <w:sz w:val="20"/>
          <w:lang w:val="en-GB"/>
        </w:rPr>
        <w:t xml:space="preserve"> </w:t>
      </w:r>
      <w:r w:rsidR="008F26AB" w:rsidRPr="008F26AB">
        <w:rPr>
          <w:rFonts w:asciiTheme="minorHAnsi" w:hAnsiTheme="minorHAnsi" w:cstheme="minorHAnsi"/>
          <w:sz w:val="20"/>
        </w:rPr>
        <w:t>provide essential nutrients</w:t>
      </w:r>
      <w:r w:rsidR="006B6466" w:rsidRPr="009A7766">
        <w:rPr>
          <w:sz w:val="20"/>
          <w:lang w:val="en-GB"/>
        </w:rPr>
        <w:t xml:space="preserve"> and maintains proper gut health</w:t>
      </w:r>
    </w:p>
    <w:p w14:paraId="06B611C9" w14:textId="6B641F9F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Lactobacillus</w:t>
      </w:r>
      <w:r w:rsidR="000D4078" w:rsidRPr="009A7766">
        <w:rPr>
          <w:sz w:val="20"/>
          <w:lang w:val="en-GB"/>
        </w:rPr>
        <w:t>:</w:t>
      </w:r>
      <w:r w:rsidRPr="009A7766">
        <w:rPr>
          <w:sz w:val="20"/>
          <w:lang w:val="en-GB"/>
        </w:rPr>
        <w:t xml:space="preserve"> inactivated, immunomodulatory effect </w:t>
      </w:r>
    </w:p>
    <w:p w14:paraId="44260BB7" w14:textId="77777777" w:rsidR="00EE398E" w:rsidRPr="009A7766" w:rsidRDefault="00EE398E" w:rsidP="00EE398E">
      <w:pPr>
        <w:pStyle w:val="Default"/>
        <w:ind w:left="720"/>
        <w:jc w:val="both"/>
        <w:rPr>
          <w:sz w:val="20"/>
          <w:lang w:val="en-GB"/>
        </w:rPr>
      </w:pPr>
    </w:p>
    <w:p w14:paraId="029C4792" w14:textId="77777777" w:rsidR="00EE398E" w:rsidRPr="009A7766" w:rsidRDefault="00EE398E" w:rsidP="00EE398E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40726895" w14:textId="4FBE5083" w:rsidR="00EE398E" w:rsidRPr="009A7766" w:rsidRDefault="00EE398E" w:rsidP="00EE398E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Complementary </w:t>
      </w:r>
      <w:r w:rsidR="009C2965" w:rsidRPr="009A7766">
        <w:rPr>
          <w:rFonts w:asciiTheme="minorHAnsi" w:hAnsiTheme="minorHAnsi" w:cstheme="minorHAnsi"/>
          <w:sz w:val="18"/>
          <w:szCs w:val="22"/>
          <w:lang w:val="en-GB"/>
        </w:rPr>
        <w:t>cat food for adult cats</w:t>
      </w:r>
    </w:p>
    <w:p w14:paraId="0022ECFC" w14:textId="77777777" w:rsidR="00EE398E" w:rsidRPr="009A7766" w:rsidRDefault="00EE398E" w:rsidP="00EE398E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56EA2349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Package: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40 g</w:t>
      </w:r>
    </w:p>
    <w:p w14:paraId="6F589A02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6DD4B4C2" w14:textId="1715DC36" w:rsidR="00DD159A" w:rsidRPr="009A7766" w:rsidRDefault="00EE398E" w:rsidP="00DD159A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9A7766">
        <w:rPr>
          <w:rFonts w:asciiTheme="minorHAnsi" w:hAnsiTheme="minorHAnsi"/>
          <w:b/>
          <w:sz w:val="18"/>
          <w:szCs w:val="18"/>
          <w:lang w:val="en-GB"/>
        </w:rPr>
        <w:t>Composition: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D159A" w:rsidRPr="009A7766">
        <w:rPr>
          <w:rFonts w:asciiTheme="minorHAnsi" w:hAnsiTheme="minorHAnsi"/>
          <w:sz w:val="18"/>
          <w:szCs w:val="18"/>
          <w:lang w:val="en-GB"/>
        </w:rPr>
        <w:t xml:space="preserve">fresh chicken </w:t>
      </w:r>
      <w:r w:rsidR="00DD159A" w:rsidRPr="009A7766">
        <w:rPr>
          <w:rFonts w:asciiTheme="minorHAnsi" w:hAnsiTheme="minorHAnsi" w:cstheme="minorHAnsi"/>
          <w:sz w:val="18"/>
          <w:szCs w:val="18"/>
          <w:lang w:val="en-GB"/>
        </w:rPr>
        <w:t>trimmings</w:t>
      </w:r>
      <w:r w:rsidR="00DD159A" w:rsidRPr="009A7766">
        <w:rPr>
          <w:rFonts w:cstheme="minorHAnsi"/>
          <w:sz w:val="18"/>
          <w:szCs w:val="18"/>
          <w:lang w:val="en-GB"/>
        </w:rPr>
        <w:t xml:space="preserve"> </w:t>
      </w:r>
      <w:r w:rsidR="00DD159A" w:rsidRPr="009A7766">
        <w:rPr>
          <w:rFonts w:asciiTheme="minorHAnsi" w:hAnsiTheme="minorHAnsi"/>
          <w:sz w:val="18"/>
          <w:szCs w:val="18"/>
          <w:lang w:val="en-GB"/>
        </w:rPr>
        <w:t>(96%), lignocellulose (2%), dried motherwort (0,5%), hydrolyzed yeast (0.5%</w:t>
      </w:r>
      <w:r w:rsidR="009A7766" w:rsidRPr="009A7766">
        <w:rPr>
          <w:rFonts w:asciiTheme="minorHAnsi" w:hAnsiTheme="minorHAnsi"/>
          <w:sz w:val="18"/>
          <w:szCs w:val="18"/>
          <w:lang w:val="en-GB"/>
        </w:rPr>
        <w:t>,</w:t>
      </w:r>
      <w:r w:rsidR="00DD159A" w:rsidRPr="009A7766">
        <w:rPr>
          <w:rFonts w:asciiTheme="minorHAnsi" w:hAnsiTheme="minorHAnsi"/>
          <w:sz w:val="18"/>
          <w:szCs w:val="18"/>
          <w:lang w:val="en-GB"/>
        </w:rPr>
        <w:t xml:space="preserve"> source of inositol and amino acids), </w:t>
      </w:r>
      <w:r w:rsidR="00DD159A" w:rsidRPr="009A7766">
        <w:rPr>
          <w:rFonts w:asciiTheme="minorHAnsi" w:hAnsiTheme="minorHAnsi" w:cstheme="minorHAnsi"/>
          <w:sz w:val="18"/>
          <w:szCs w:val="18"/>
          <w:lang w:val="en-GB"/>
        </w:rPr>
        <w:t>inactivated bacteria and parts thereof (</w:t>
      </w:r>
      <w:r w:rsidR="00DD159A" w:rsidRPr="009A7766">
        <w:rPr>
          <w:rFonts w:asciiTheme="minorHAnsi" w:hAnsiTheme="minorHAnsi" w:cstheme="minorHAnsi"/>
          <w:i/>
          <w:iCs/>
          <w:color w:val="000000"/>
          <w:sz w:val="18"/>
          <w:szCs w:val="18"/>
          <w:lang w:val="en-GB"/>
        </w:rPr>
        <w:t>Lactobacillus helveticus</w:t>
      </w:r>
      <w:r w:rsidR="00DD159A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 – 122, 15x10</w:t>
      </w:r>
      <w:r w:rsidR="00DD159A" w:rsidRPr="009A7766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en-GB"/>
        </w:rPr>
        <w:t>9</w:t>
      </w:r>
      <w:r w:rsidR="00DD159A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cells/kg).</w:t>
      </w:r>
    </w:p>
    <w:p w14:paraId="241D0762" w14:textId="1427557D" w:rsidR="00EE398E" w:rsidRPr="009A7766" w:rsidRDefault="00EE398E" w:rsidP="00DD159A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1FEB0597" w14:textId="2226928C" w:rsidR="000133C4" w:rsidRPr="009A7766" w:rsidRDefault="000133C4" w:rsidP="000133C4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Feeding guide: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Freeze-Dried RAW TREAT is formulated to complement, not substitute, a complete and balanced diet. Serve approx. 2 pcs </w:t>
      </w:r>
      <w:r w:rsidR="001C65E5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per 1 kg of cat weight, but do not exceed 10% of your cat’s daily food intake. If the treats are too big for your cat, crumble them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before serving. Crumble 5–10 treats on top of your cat’s regular food as an appetizer. </w:t>
      </w:r>
      <w:r w:rsidR="001C65E5" w:rsidRPr="009A7766">
        <w:rPr>
          <w:rFonts w:asciiTheme="minorHAnsi" w:hAnsiTheme="minorHAnsi" w:cstheme="minorHAnsi"/>
          <w:sz w:val="18"/>
          <w:szCs w:val="18"/>
          <w:lang w:val="en-GB"/>
        </w:rPr>
        <w:t>Make sure your cat always has plenty of fresh drinking water.</w:t>
      </w:r>
    </w:p>
    <w:p w14:paraId="5C52F8B5" w14:textId="77777777" w:rsidR="00EE398E" w:rsidRPr="009A7766" w:rsidRDefault="00EE398E" w:rsidP="00EE398E">
      <w:pPr>
        <w:rPr>
          <w:rFonts w:asciiTheme="minorHAnsi" w:hAnsiTheme="minorHAnsi" w:cstheme="minorHAnsi"/>
          <w:b/>
          <w:color w:val="000000" w:themeColor="text1"/>
          <w:sz w:val="20"/>
          <w:lang w:val="en-GB"/>
        </w:rPr>
      </w:pPr>
    </w:p>
    <w:p w14:paraId="761C0C7F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2D184EB0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Analytical constituents: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25"/>
        <w:gridCol w:w="435"/>
      </w:tblGrid>
      <w:tr w:rsidR="00EE398E" w:rsidRPr="009A7766" w14:paraId="2B02B97E" w14:textId="77777777" w:rsidTr="00654772">
        <w:tc>
          <w:tcPr>
            <w:tcW w:w="1436" w:type="dxa"/>
            <w:vAlign w:val="center"/>
          </w:tcPr>
          <w:p w14:paraId="188F74CE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protein</w:t>
            </w:r>
          </w:p>
        </w:tc>
        <w:tc>
          <w:tcPr>
            <w:tcW w:w="625" w:type="dxa"/>
            <w:vAlign w:val="center"/>
          </w:tcPr>
          <w:p w14:paraId="5280C585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43.0</w:t>
            </w:r>
          </w:p>
        </w:tc>
        <w:tc>
          <w:tcPr>
            <w:tcW w:w="435" w:type="dxa"/>
            <w:vAlign w:val="center"/>
          </w:tcPr>
          <w:p w14:paraId="3126727B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5F8A357C" w14:textId="77777777" w:rsidTr="00654772">
        <w:tc>
          <w:tcPr>
            <w:tcW w:w="1436" w:type="dxa"/>
            <w:vAlign w:val="center"/>
          </w:tcPr>
          <w:p w14:paraId="2292E454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fat</w:t>
            </w:r>
          </w:p>
        </w:tc>
        <w:tc>
          <w:tcPr>
            <w:tcW w:w="625" w:type="dxa"/>
            <w:vAlign w:val="center"/>
          </w:tcPr>
          <w:p w14:paraId="784E1DEA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37.0</w:t>
            </w:r>
          </w:p>
        </w:tc>
        <w:tc>
          <w:tcPr>
            <w:tcW w:w="435" w:type="dxa"/>
            <w:vAlign w:val="center"/>
          </w:tcPr>
          <w:p w14:paraId="67DE8B13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6C546D43" w14:textId="77777777" w:rsidTr="00654772">
        <w:tc>
          <w:tcPr>
            <w:tcW w:w="1436" w:type="dxa"/>
            <w:vAlign w:val="center"/>
          </w:tcPr>
          <w:p w14:paraId="5432D13A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 xml:space="preserve"> moisture</w:t>
            </w:r>
          </w:p>
        </w:tc>
        <w:tc>
          <w:tcPr>
            <w:tcW w:w="625" w:type="dxa"/>
            <w:vAlign w:val="center"/>
          </w:tcPr>
          <w:p w14:paraId="3C918F96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4.0</w:t>
            </w:r>
          </w:p>
        </w:tc>
        <w:tc>
          <w:tcPr>
            <w:tcW w:w="435" w:type="dxa"/>
            <w:vAlign w:val="center"/>
          </w:tcPr>
          <w:p w14:paraId="373E4E73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2D221EAE" w14:textId="77777777" w:rsidTr="00654772">
        <w:tc>
          <w:tcPr>
            <w:tcW w:w="1436" w:type="dxa"/>
            <w:vAlign w:val="center"/>
          </w:tcPr>
          <w:p w14:paraId="7DF09B39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ash</w:t>
            </w:r>
          </w:p>
        </w:tc>
        <w:tc>
          <w:tcPr>
            <w:tcW w:w="625" w:type="dxa"/>
            <w:vAlign w:val="center"/>
          </w:tcPr>
          <w:p w14:paraId="127FCB87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10.0</w:t>
            </w:r>
          </w:p>
        </w:tc>
        <w:tc>
          <w:tcPr>
            <w:tcW w:w="435" w:type="dxa"/>
            <w:vAlign w:val="center"/>
          </w:tcPr>
          <w:p w14:paraId="4BAFAA39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363FC540" w14:textId="77777777" w:rsidTr="00654772">
        <w:tc>
          <w:tcPr>
            <w:tcW w:w="1436" w:type="dxa"/>
            <w:vAlign w:val="center"/>
          </w:tcPr>
          <w:p w14:paraId="10FFC81D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fibre</w:t>
            </w:r>
          </w:p>
        </w:tc>
        <w:tc>
          <w:tcPr>
            <w:tcW w:w="625" w:type="dxa"/>
            <w:vAlign w:val="center"/>
          </w:tcPr>
          <w:p w14:paraId="3FACBE47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2.5</w:t>
            </w:r>
          </w:p>
        </w:tc>
        <w:tc>
          <w:tcPr>
            <w:tcW w:w="435" w:type="dxa"/>
            <w:vAlign w:val="center"/>
          </w:tcPr>
          <w:p w14:paraId="610C770B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7D9CE1C5" w14:textId="77777777" w:rsidTr="00654772">
        <w:tc>
          <w:tcPr>
            <w:tcW w:w="1436" w:type="dxa"/>
            <w:vAlign w:val="center"/>
          </w:tcPr>
          <w:p w14:paraId="477F0370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calcium</w:t>
            </w:r>
          </w:p>
        </w:tc>
        <w:tc>
          <w:tcPr>
            <w:tcW w:w="625" w:type="dxa"/>
            <w:vAlign w:val="center"/>
          </w:tcPr>
          <w:p w14:paraId="6EB3BBB2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3.0</w:t>
            </w:r>
          </w:p>
        </w:tc>
        <w:tc>
          <w:tcPr>
            <w:tcW w:w="435" w:type="dxa"/>
            <w:vAlign w:val="center"/>
          </w:tcPr>
          <w:p w14:paraId="00349DF8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260ADD49" w14:textId="77777777" w:rsidTr="00654772">
        <w:tc>
          <w:tcPr>
            <w:tcW w:w="1436" w:type="dxa"/>
            <w:vAlign w:val="center"/>
          </w:tcPr>
          <w:p w14:paraId="068E48FE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phosphorus</w:t>
            </w:r>
          </w:p>
        </w:tc>
        <w:tc>
          <w:tcPr>
            <w:tcW w:w="625" w:type="dxa"/>
            <w:vAlign w:val="center"/>
          </w:tcPr>
          <w:p w14:paraId="1B92F4E5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2.0</w:t>
            </w:r>
          </w:p>
        </w:tc>
        <w:tc>
          <w:tcPr>
            <w:tcW w:w="435" w:type="dxa"/>
            <w:vAlign w:val="center"/>
          </w:tcPr>
          <w:p w14:paraId="6FC9A6A4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EE398E" w:rsidRPr="009A7766" w14:paraId="62A7F10A" w14:textId="77777777" w:rsidTr="00654772">
        <w:tc>
          <w:tcPr>
            <w:tcW w:w="1436" w:type="dxa"/>
            <w:vAlign w:val="center"/>
          </w:tcPr>
          <w:p w14:paraId="09D80F2B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sodium</w:t>
            </w:r>
          </w:p>
        </w:tc>
        <w:tc>
          <w:tcPr>
            <w:tcW w:w="625" w:type="dxa"/>
            <w:vAlign w:val="center"/>
          </w:tcPr>
          <w:p w14:paraId="40CA8956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1.0</w:t>
            </w:r>
          </w:p>
        </w:tc>
        <w:tc>
          <w:tcPr>
            <w:tcW w:w="435" w:type="dxa"/>
            <w:vAlign w:val="center"/>
          </w:tcPr>
          <w:p w14:paraId="3503823B" w14:textId="77777777" w:rsidR="00EE398E" w:rsidRPr="009A7766" w:rsidRDefault="00EE398E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</w:tbl>
    <w:p w14:paraId="0C9C2AF8" w14:textId="77777777" w:rsidR="00EB5DF7" w:rsidRPr="009A7766" w:rsidRDefault="00EB5DF7" w:rsidP="00EE398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5E7CE507" w14:textId="77777777" w:rsidR="00FB3480" w:rsidRPr="009A7766" w:rsidRDefault="00FB3480" w:rsidP="00FB3480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Contains natural antioxidants: tocopherol extracts from vegetable oil (1b306(i)), ascorbyl palmitate (1b304).</w:t>
      </w:r>
    </w:p>
    <w:p w14:paraId="786B1DF9" w14:textId="77777777" w:rsidR="00FB3480" w:rsidRPr="009A7766" w:rsidRDefault="00FB3480" w:rsidP="00FB3480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Contains EU approved preservatives: citric acid (1a330).</w:t>
      </w:r>
    </w:p>
    <w:p w14:paraId="23E9A395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55355442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Metabolizable energy: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4,960 kcal/kg</w:t>
      </w:r>
    </w:p>
    <w:p w14:paraId="79EE4C9A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706EF4EE" w14:textId="77777777" w:rsidR="001C65E5" w:rsidRPr="009A7766" w:rsidRDefault="001C65E5" w:rsidP="001C65E5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Keep in a dry, cool place away from direct sunlight. Reseal after opening. See back of bag for best before date, batch code, and manufacturer registration number.</w:t>
      </w:r>
    </w:p>
    <w:p w14:paraId="30081761" w14:textId="77777777" w:rsidR="00EE398E" w:rsidRPr="009A7766" w:rsidRDefault="00EE398E" w:rsidP="00EE398E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4175A99F" w14:textId="77777777" w:rsidR="00EE398E" w:rsidRPr="009A7766" w:rsidRDefault="00EE398E" w:rsidP="00EE398E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="Calibri" w:hAnsi="Calibri"/>
          <w:b/>
          <w:sz w:val="18"/>
          <w:szCs w:val="18"/>
          <w:lang w:val="en-GB"/>
        </w:rPr>
        <w:t>Produced by:</w:t>
      </w:r>
      <w:r w:rsidRPr="009A7766">
        <w:rPr>
          <w:rFonts w:ascii="Calibri" w:hAnsi="Calibri"/>
          <w:sz w:val="18"/>
          <w:szCs w:val="18"/>
          <w:lang w:val="en-GB"/>
        </w:rPr>
        <w:t xml:space="preserve"> </w:t>
      </w:r>
    </w:p>
    <w:p w14:paraId="59F91A3E" w14:textId="77777777" w:rsidR="00EE398E" w:rsidRPr="009A7766" w:rsidRDefault="00EE398E" w:rsidP="00EE398E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Vafo Group</w:t>
      </w:r>
    </w:p>
    <w:p w14:paraId="4470A26D" w14:textId="77777777" w:rsidR="00EE398E" w:rsidRPr="009A7766" w:rsidRDefault="00EE398E" w:rsidP="00EE398E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Pandivere L.T. OÜ</w:t>
      </w:r>
    </w:p>
    <w:p w14:paraId="3CAD6BFC" w14:textId="77777777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Reg. no. 10294126</w:t>
      </w:r>
    </w:p>
    <w:p w14:paraId="64147DF5" w14:textId="756DF4E9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Approval no. 07/ABP/LE01</w:t>
      </w:r>
    </w:p>
    <w:p w14:paraId="7F7E440F" w14:textId="77777777" w:rsidR="00EE398E" w:rsidRPr="009A7766" w:rsidRDefault="00EE398E" w:rsidP="00EE398E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2A05EE09" w14:textId="77777777" w:rsidR="00EE398E" w:rsidRPr="009A7766" w:rsidRDefault="00EE398E" w:rsidP="00EE398E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</w:t>
      </w:r>
    </w:p>
    <w:p w14:paraId="17BBA310" w14:textId="04A60004" w:rsidR="003E0C22" w:rsidRPr="009A7766" w:rsidRDefault="00EE398E" w:rsidP="005A0EDF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br w:type="page"/>
      </w:r>
      <w:r w:rsidR="005A0ED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lastRenderedPageBreak/>
        <w:t>Brit Raw Treat Hair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&amp;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S</w:t>
      </w:r>
      <w:r w:rsidR="005A0ED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kin. Freeze-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D</w:t>
      </w:r>
      <w:r w:rsidR="005A0ED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ried Cat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="005A0ED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reat and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="005A0EDF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opper. </w:t>
      </w:r>
    </w:p>
    <w:p w14:paraId="40EE881E" w14:textId="6B891CE4" w:rsidR="005A0EDF" w:rsidRPr="009A7766" w:rsidRDefault="005A0EDF" w:rsidP="005A0EDF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Fish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&amp; </w:t>
      </w:r>
      <w:r w:rsidR="00AB4F2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urkey with Probiotics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and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S</w:t>
      </w:r>
      <w:r w:rsidR="00AB4F2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ea</w:t>
      </w:r>
      <w:r w:rsidR="0094287A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B</w:t>
      </w:r>
      <w:r w:rsidR="00AB4F2E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uckthorn</w:t>
      </w:r>
    </w:p>
    <w:p w14:paraId="07BA8186" w14:textId="77777777" w:rsidR="003E0C22" w:rsidRPr="009A7766" w:rsidRDefault="003E0C22" w:rsidP="005A0EDF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2C665E5" w14:textId="5E5676D8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Raw Freeze Dried: 96% FRESH meat &amp; fish</w:t>
      </w:r>
    </w:p>
    <w:p w14:paraId="601F0B97" w14:textId="270272C9" w:rsidR="006B6466" w:rsidRPr="009A7766" w:rsidRDefault="0031289A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bookmarkStart w:id="3" w:name="_Hlk136531731"/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027763A9" wp14:editId="54B9E7A2">
            <wp:simplePos x="0" y="0"/>
            <wp:positionH relativeFrom="column">
              <wp:posOffset>4351655</wp:posOffset>
            </wp:positionH>
            <wp:positionV relativeFrom="paragraph">
              <wp:posOffset>10795</wp:posOffset>
            </wp:positionV>
            <wp:extent cx="1433195" cy="2012950"/>
            <wp:effectExtent l="0" t="0" r="0" b="6350"/>
            <wp:wrapTight wrapText="bothSides">
              <wp:wrapPolygon edited="0">
                <wp:start x="0" y="0"/>
                <wp:lineTo x="0" y="21464"/>
                <wp:lineTo x="21246" y="21464"/>
                <wp:lineTo x="2124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466" w:rsidRPr="009A7766">
        <w:rPr>
          <w:sz w:val="20"/>
          <w:lang w:val="en-GB"/>
        </w:rPr>
        <w:t>Natural</w:t>
      </w:r>
    </w:p>
    <w:p w14:paraId="220C83E3" w14:textId="268A0832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NO artificial preservatives, flavours, colourants, added salt</w:t>
      </w:r>
    </w:p>
    <w:p w14:paraId="552C61BF" w14:textId="69C421DE" w:rsidR="006B6466" w:rsidRPr="009A7766" w:rsidRDefault="00BA46B1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sz w:val="20"/>
          <w:lang w:val="en-GB"/>
        </w:rPr>
        <w:t>H</w:t>
      </w:r>
      <w:r w:rsidR="006B6466" w:rsidRPr="009A7766">
        <w:rPr>
          <w:sz w:val="20"/>
          <w:lang w:val="en-GB"/>
        </w:rPr>
        <w:t>ydroly</w:t>
      </w:r>
      <w:r w:rsidR="000D4078" w:rsidRPr="009A7766">
        <w:rPr>
          <w:sz w:val="20"/>
          <w:lang w:val="en-GB"/>
        </w:rPr>
        <w:t>z</w:t>
      </w:r>
      <w:r w:rsidR="006B6466" w:rsidRPr="009A7766">
        <w:rPr>
          <w:sz w:val="20"/>
          <w:lang w:val="en-GB"/>
        </w:rPr>
        <w:t>ed yeast</w:t>
      </w:r>
      <w:r w:rsidR="000D4078" w:rsidRPr="009A7766">
        <w:rPr>
          <w:sz w:val="20"/>
          <w:lang w:val="en-GB"/>
        </w:rPr>
        <w:t>:</w:t>
      </w:r>
      <w:r w:rsidR="006B6466" w:rsidRPr="009A7766">
        <w:rPr>
          <w:sz w:val="20"/>
          <w:lang w:val="en-GB"/>
        </w:rPr>
        <w:t xml:space="preserve"> </w:t>
      </w:r>
      <w:r w:rsidR="008F26AB" w:rsidRPr="008F26AB">
        <w:rPr>
          <w:rFonts w:asciiTheme="minorHAnsi" w:hAnsiTheme="minorHAnsi" w:cstheme="minorHAnsi"/>
          <w:sz w:val="20"/>
        </w:rPr>
        <w:t>provide essential nutrients</w:t>
      </w:r>
      <w:r w:rsidR="008F26AB" w:rsidRPr="009A7766">
        <w:rPr>
          <w:sz w:val="20"/>
          <w:lang w:val="en-GB"/>
        </w:rPr>
        <w:t xml:space="preserve"> </w:t>
      </w:r>
      <w:r w:rsidR="006B6466" w:rsidRPr="009A7766">
        <w:rPr>
          <w:sz w:val="20"/>
          <w:lang w:val="en-GB"/>
        </w:rPr>
        <w:t>and maintains proper gut health</w:t>
      </w:r>
    </w:p>
    <w:p w14:paraId="22AEC4C4" w14:textId="58B15B25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Lactobacillus</w:t>
      </w:r>
      <w:r w:rsidR="000D4078" w:rsidRPr="009A7766">
        <w:rPr>
          <w:sz w:val="20"/>
          <w:lang w:val="en-GB"/>
        </w:rPr>
        <w:t>:</w:t>
      </w:r>
      <w:r w:rsidRPr="009A7766">
        <w:rPr>
          <w:sz w:val="20"/>
          <w:lang w:val="en-GB"/>
        </w:rPr>
        <w:t xml:space="preserve"> inactivated, immunomodulatory effect </w:t>
      </w:r>
    </w:p>
    <w:bookmarkEnd w:id="3"/>
    <w:p w14:paraId="26F0AA02" w14:textId="77777777" w:rsidR="005A0EDF" w:rsidRPr="009A7766" w:rsidRDefault="005A0EDF" w:rsidP="005A0EDF">
      <w:pPr>
        <w:pStyle w:val="Default"/>
        <w:ind w:left="720"/>
        <w:jc w:val="both"/>
        <w:rPr>
          <w:sz w:val="20"/>
          <w:lang w:val="en-GB"/>
        </w:rPr>
      </w:pPr>
    </w:p>
    <w:p w14:paraId="79B6CF29" w14:textId="77777777" w:rsidR="005A0EDF" w:rsidRPr="009A7766" w:rsidRDefault="005A0EDF" w:rsidP="005A0EDF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75366030" w14:textId="7DEB2376" w:rsidR="005A0EDF" w:rsidRPr="009A7766" w:rsidRDefault="005A0EDF" w:rsidP="005A0EDF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Complementary 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c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at 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f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ood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for adult cats</w:t>
      </w:r>
    </w:p>
    <w:p w14:paraId="4214FADD" w14:textId="77777777" w:rsidR="005A0EDF" w:rsidRPr="009A7766" w:rsidRDefault="005A0EDF" w:rsidP="005A0EDF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39E8B9A4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Package: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40 g</w:t>
      </w:r>
    </w:p>
    <w:p w14:paraId="30269BC0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74114E71" w14:textId="17178D1E" w:rsidR="00771DCE" w:rsidRPr="009A7766" w:rsidRDefault="005A0EDF" w:rsidP="00771DCE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9A7766">
        <w:rPr>
          <w:rFonts w:asciiTheme="minorHAnsi" w:hAnsiTheme="minorHAnsi"/>
          <w:b/>
          <w:sz w:val="18"/>
          <w:szCs w:val="18"/>
          <w:lang w:val="en-GB"/>
        </w:rPr>
        <w:t>Composition: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 fresh </w:t>
      </w:r>
      <w:r w:rsidR="00276897" w:rsidRPr="009A7766">
        <w:rPr>
          <w:rFonts w:asciiTheme="minorHAnsi" w:hAnsiTheme="minorHAnsi"/>
          <w:sz w:val="18"/>
          <w:szCs w:val="18"/>
          <w:lang w:val="en-GB"/>
        </w:rPr>
        <w:t>turkey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 </w:t>
      </w:r>
      <w:r w:rsidRPr="009A7766">
        <w:rPr>
          <w:rFonts w:asciiTheme="minorHAnsi" w:hAnsiTheme="minorHAnsi" w:cstheme="minorHAnsi"/>
          <w:sz w:val="18"/>
          <w:szCs w:val="18"/>
          <w:lang w:val="en-GB"/>
        </w:rPr>
        <w:t>trimmings</w:t>
      </w:r>
      <w:r w:rsidRPr="009A7766">
        <w:rPr>
          <w:rFonts w:cstheme="minorHAnsi"/>
          <w:sz w:val="18"/>
          <w:szCs w:val="18"/>
          <w:lang w:val="en-GB"/>
        </w:rPr>
        <w:t xml:space="preserve"> </w:t>
      </w:r>
      <w:r w:rsidRPr="009A7766">
        <w:rPr>
          <w:rFonts w:asciiTheme="minorHAnsi" w:hAnsiTheme="minorHAnsi"/>
          <w:sz w:val="18"/>
          <w:szCs w:val="18"/>
          <w:lang w:val="en-GB"/>
        </w:rPr>
        <w:t>(</w:t>
      </w:r>
      <w:r w:rsidR="008464B9" w:rsidRPr="009A7766">
        <w:rPr>
          <w:rFonts w:asciiTheme="minorHAnsi" w:hAnsiTheme="minorHAnsi"/>
          <w:sz w:val="18"/>
          <w:szCs w:val="18"/>
          <w:lang w:val="en-GB"/>
        </w:rPr>
        <w:t>70</w:t>
      </w:r>
      <w:r w:rsidRPr="009A7766">
        <w:rPr>
          <w:rFonts w:asciiTheme="minorHAnsi" w:hAnsiTheme="minorHAnsi"/>
          <w:sz w:val="18"/>
          <w:szCs w:val="18"/>
          <w:lang w:val="en-GB"/>
        </w:rPr>
        <w:t>%</w:t>
      </w:r>
      <w:r w:rsidR="00990747" w:rsidRPr="009A7766">
        <w:rPr>
          <w:rFonts w:asciiTheme="minorHAnsi" w:hAnsiTheme="minorHAnsi"/>
          <w:sz w:val="18"/>
          <w:szCs w:val="18"/>
          <w:lang w:val="en-GB"/>
        </w:rPr>
        <w:t>), fresh salmon trimmings</w:t>
      </w:r>
      <w:r w:rsidR="000133C4" w:rsidRPr="009A7766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7239BE" w:rsidRPr="009A7766">
        <w:rPr>
          <w:rFonts w:asciiTheme="minorHAnsi" w:hAnsiTheme="minorHAnsi"/>
          <w:sz w:val="18"/>
          <w:szCs w:val="18"/>
          <w:lang w:val="en-GB"/>
        </w:rPr>
        <w:t xml:space="preserve">(26%), </w:t>
      </w:r>
      <w:r w:rsidRPr="009A7766">
        <w:rPr>
          <w:rFonts w:asciiTheme="minorHAnsi" w:hAnsiTheme="minorHAnsi"/>
          <w:sz w:val="18"/>
          <w:szCs w:val="18"/>
          <w:lang w:val="en-GB"/>
        </w:rPr>
        <w:t>lignocellulose (2%),</w:t>
      </w:r>
      <w:r w:rsidR="00771DCE" w:rsidRPr="009A7766">
        <w:rPr>
          <w:rFonts w:asciiTheme="minorHAnsi" w:hAnsiTheme="minorHAnsi"/>
          <w:sz w:val="18"/>
          <w:szCs w:val="18"/>
          <w:lang w:val="en-GB"/>
        </w:rPr>
        <w:t xml:space="preserve"> dried sea buckthorn (0,5%), hydrolyzed yeast (0.5%</w:t>
      </w:r>
      <w:r w:rsidR="009A7766" w:rsidRPr="009A7766">
        <w:rPr>
          <w:rFonts w:asciiTheme="minorHAnsi" w:hAnsiTheme="minorHAnsi"/>
          <w:sz w:val="18"/>
          <w:szCs w:val="18"/>
          <w:lang w:val="en-GB"/>
        </w:rPr>
        <w:t xml:space="preserve">, </w:t>
      </w:r>
      <w:r w:rsidR="00771DCE" w:rsidRPr="009A7766">
        <w:rPr>
          <w:rFonts w:asciiTheme="minorHAnsi" w:hAnsiTheme="minorHAnsi"/>
          <w:sz w:val="18"/>
          <w:szCs w:val="18"/>
          <w:lang w:val="en-GB"/>
        </w:rPr>
        <w:t xml:space="preserve">source of inositol and amino acids), </w:t>
      </w:r>
      <w:r w:rsidR="00771DCE" w:rsidRPr="009A7766">
        <w:rPr>
          <w:rFonts w:asciiTheme="minorHAnsi" w:hAnsiTheme="minorHAnsi" w:cstheme="minorHAnsi"/>
          <w:sz w:val="18"/>
          <w:szCs w:val="18"/>
          <w:lang w:val="en-GB"/>
        </w:rPr>
        <w:t>inactivated bacteria and parts thereof (</w:t>
      </w:r>
      <w:r w:rsidR="00771DCE" w:rsidRPr="009A7766">
        <w:rPr>
          <w:rFonts w:asciiTheme="minorHAnsi" w:hAnsiTheme="minorHAnsi" w:cstheme="minorHAnsi"/>
          <w:i/>
          <w:iCs/>
          <w:color w:val="000000"/>
          <w:sz w:val="18"/>
          <w:szCs w:val="18"/>
          <w:lang w:val="en-GB"/>
        </w:rPr>
        <w:t>Lactobacillus helveticus</w:t>
      </w:r>
      <w:r w:rsidR="00771DCE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 – 122, 15x10</w:t>
      </w:r>
      <w:r w:rsidR="00771DCE" w:rsidRPr="009A7766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en-GB"/>
        </w:rPr>
        <w:t>9</w:t>
      </w:r>
      <w:r w:rsidR="00771DCE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cells/kg).</w:t>
      </w:r>
    </w:p>
    <w:p w14:paraId="6185582B" w14:textId="77777777" w:rsidR="00215C2F" w:rsidRPr="009A7766" w:rsidRDefault="00215C2F" w:rsidP="00771DCE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</w:p>
    <w:p w14:paraId="04738A79" w14:textId="0C7B2FBA" w:rsidR="000133C4" w:rsidRPr="009A7766" w:rsidRDefault="000133C4" w:rsidP="000133C4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Feeding guide: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Freeze-Dried RAW TREAT is formulated to complement, not substitute, a complete and balanced diet. Serve approx. 2 pcs </w:t>
      </w:r>
      <w:r w:rsidR="001C65E5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per 1 kg of cat weight, but do not exceed 10% of your cat’s daily food intake. If the treats are too big for your cat, crumble them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before serving. Crumble 5–10 treats on top of your cat’s regular food as an appetizer. </w:t>
      </w:r>
      <w:r w:rsidR="001C65E5" w:rsidRPr="009A7766">
        <w:rPr>
          <w:rFonts w:asciiTheme="minorHAnsi" w:hAnsiTheme="minorHAnsi" w:cstheme="minorHAnsi"/>
          <w:sz w:val="18"/>
          <w:szCs w:val="18"/>
          <w:lang w:val="en-GB"/>
        </w:rPr>
        <w:t>Make sure your cat always has plenty of fresh drinking water.</w:t>
      </w:r>
    </w:p>
    <w:p w14:paraId="031A36B2" w14:textId="5F9409CA" w:rsidR="001D4EA6" w:rsidRPr="009A7766" w:rsidRDefault="001D4EA6" w:rsidP="001D4EA6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5858A3E0" w14:textId="77777777" w:rsidR="005A0EDF" w:rsidRPr="009A7766" w:rsidRDefault="005A0EDF" w:rsidP="005A0EDF">
      <w:pPr>
        <w:rPr>
          <w:rFonts w:asciiTheme="minorHAnsi" w:hAnsiTheme="minorHAnsi" w:cstheme="minorHAnsi"/>
          <w:b/>
          <w:color w:val="000000" w:themeColor="text1"/>
          <w:sz w:val="20"/>
          <w:lang w:val="en-GB"/>
        </w:rPr>
      </w:pPr>
    </w:p>
    <w:p w14:paraId="5B939D6B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490AF1EE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Analytical constituents: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25"/>
        <w:gridCol w:w="435"/>
      </w:tblGrid>
      <w:tr w:rsidR="005A0EDF" w:rsidRPr="009A7766" w14:paraId="2EFACBFD" w14:textId="77777777" w:rsidTr="00654772">
        <w:tc>
          <w:tcPr>
            <w:tcW w:w="1436" w:type="dxa"/>
            <w:vAlign w:val="center"/>
          </w:tcPr>
          <w:p w14:paraId="43F00C0E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protein</w:t>
            </w:r>
          </w:p>
        </w:tc>
        <w:tc>
          <w:tcPr>
            <w:tcW w:w="625" w:type="dxa"/>
            <w:vAlign w:val="center"/>
          </w:tcPr>
          <w:p w14:paraId="6B0B51B2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43.0</w:t>
            </w:r>
          </w:p>
        </w:tc>
        <w:tc>
          <w:tcPr>
            <w:tcW w:w="435" w:type="dxa"/>
            <w:vAlign w:val="center"/>
          </w:tcPr>
          <w:p w14:paraId="2C4A06FC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7DCFEA79" w14:textId="77777777" w:rsidTr="00654772">
        <w:tc>
          <w:tcPr>
            <w:tcW w:w="1436" w:type="dxa"/>
            <w:vAlign w:val="center"/>
          </w:tcPr>
          <w:p w14:paraId="6670659A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fat</w:t>
            </w:r>
          </w:p>
        </w:tc>
        <w:tc>
          <w:tcPr>
            <w:tcW w:w="625" w:type="dxa"/>
            <w:vAlign w:val="center"/>
          </w:tcPr>
          <w:p w14:paraId="00F6A3BC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37.0</w:t>
            </w:r>
          </w:p>
        </w:tc>
        <w:tc>
          <w:tcPr>
            <w:tcW w:w="435" w:type="dxa"/>
            <w:vAlign w:val="center"/>
          </w:tcPr>
          <w:p w14:paraId="10F40E29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7C17B023" w14:textId="77777777" w:rsidTr="00654772">
        <w:tc>
          <w:tcPr>
            <w:tcW w:w="1436" w:type="dxa"/>
            <w:vAlign w:val="center"/>
          </w:tcPr>
          <w:p w14:paraId="2C631669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 xml:space="preserve"> moisture</w:t>
            </w:r>
          </w:p>
        </w:tc>
        <w:tc>
          <w:tcPr>
            <w:tcW w:w="625" w:type="dxa"/>
            <w:vAlign w:val="center"/>
          </w:tcPr>
          <w:p w14:paraId="705F9255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4.0</w:t>
            </w:r>
          </w:p>
        </w:tc>
        <w:tc>
          <w:tcPr>
            <w:tcW w:w="435" w:type="dxa"/>
            <w:vAlign w:val="center"/>
          </w:tcPr>
          <w:p w14:paraId="1D7DBF11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48158C3D" w14:textId="77777777" w:rsidTr="00654772">
        <w:tc>
          <w:tcPr>
            <w:tcW w:w="1436" w:type="dxa"/>
            <w:vAlign w:val="center"/>
          </w:tcPr>
          <w:p w14:paraId="33CD1B10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ash</w:t>
            </w:r>
          </w:p>
        </w:tc>
        <w:tc>
          <w:tcPr>
            <w:tcW w:w="625" w:type="dxa"/>
            <w:vAlign w:val="center"/>
          </w:tcPr>
          <w:p w14:paraId="5E940176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10.0</w:t>
            </w:r>
          </w:p>
        </w:tc>
        <w:tc>
          <w:tcPr>
            <w:tcW w:w="435" w:type="dxa"/>
            <w:vAlign w:val="center"/>
          </w:tcPr>
          <w:p w14:paraId="6F090519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49FB5B92" w14:textId="77777777" w:rsidTr="00654772">
        <w:tc>
          <w:tcPr>
            <w:tcW w:w="1436" w:type="dxa"/>
            <w:vAlign w:val="center"/>
          </w:tcPr>
          <w:p w14:paraId="7DB1D93F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fibre</w:t>
            </w:r>
          </w:p>
        </w:tc>
        <w:tc>
          <w:tcPr>
            <w:tcW w:w="625" w:type="dxa"/>
            <w:vAlign w:val="center"/>
          </w:tcPr>
          <w:p w14:paraId="2AE844F7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2.5</w:t>
            </w:r>
          </w:p>
        </w:tc>
        <w:tc>
          <w:tcPr>
            <w:tcW w:w="435" w:type="dxa"/>
            <w:vAlign w:val="center"/>
          </w:tcPr>
          <w:p w14:paraId="2BAA93F8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1D304E2D" w14:textId="77777777" w:rsidTr="00654772">
        <w:tc>
          <w:tcPr>
            <w:tcW w:w="1436" w:type="dxa"/>
            <w:vAlign w:val="center"/>
          </w:tcPr>
          <w:p w14:paraId="4AF4DF02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calcium</w:t>
            </w:r>
          </w:p>
        </w:tc>
        <w:tc>
          <w:tcPr>
            <w:tcW w:w="625" w:type="dxa"/>
            <w:vAlign w:val="center"/>
          </w:tcPr>
          <w:p w14:paraId="2F1C29F1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3.0</w:t>
            </w:r>
          </w:p>
        </w:tc>
        <w:tc>
          <w:tcPr>
            <w:tcW w:w="435" w:type="dxa"/>
            <w:vAlign w:val="center"/>
          </w:tcPr>
          <w:p w14:paraId="6681D0B3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3315A82E" w14:textId="77777777" w:rsidTr="00654772">
        <w:tc>
          <w:tcPr>
            <w:tcW w:w="1436" w:type="dxa"/>
            <w:vAlign w:val="center"/>
          </w:tcPr>
          <w:p w14:paraId="6133E472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phosphorus</w:t>
            </w:r>
          </w:p>
        </w:tc>
        <w:tc>
          <w:tcPr>
            <w:tcW w:w="625" w:type="dxa"/>
            <w:vAlign w:val="center"/>
          </w:tcPr>
          <w:p w14:paraId="1ECFC9ED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2.0</w:t>
            </w:r>
          </w:p>
        </w:tc>
        <w:tc>
          <w:tcPr>
            <w:tcW w:w="435" w:type="dxa"/>
            <w:vAlign w:val="center"/>
          </w:tcPr>
          <w:p w14:paraId="24823AC7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5A0EDF" w:rsidRPr="009A7766" w14:paraId="03BDB758" w14:textId="77777777" w:rsidTr="00654772">
        <w:tc>
          <w:tcPr>
            <w:tcW w:w="1436" w:type="dxa"/>
            <w:vAlign w:val="center"/>
          </w:tcPr>
          <w:p w14:paraId="60E1B5EA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sodium</w:t>
            </w:r>
          </w:p>
        </w:tc>
        <w:tc>
          <w:tcPr>
            <w:tcW w:w="625" w:type="dxa"/>
            <w:vAlign w:val="center"/>
          </w:tcPr>
          <w:p w14:paraId="4E0CBD9B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1.0</w:t>
            </w:r>
          </w:p>
        </w:tc>
        <w:tc>
          <w:tcPr>
            <w:tcW w:w="435" w:type="dxa"/>
            <w:vAlign w:val="center"/>
          </w:tcPr>
          <w:p w14:paraId="59D2B6DA" w14:textId="77777777" w:rsidR="005A0EDF" w:rsidRPr="009A7766" w:rsidRDefault="005A0EDF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</w:tbl>
    <w:p w14:paraId="04FEFDF2" w14:textId="096D884F" w:rsidR="004564DF" w:rsidRPr="009A7766" w:rsidRDefault="004564DF" w:rsidP="004564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Contains natural antioxidants: tocopherol extracts from vegetable oil (1b306(i)), ascorbyl palmitate (1b304).</w:t>
      </w:r>
    </w:p>
    <w:p w14:paraId="4560E556" w14:textId="77777777" w:rsidR="004564DF" w:rsidRPr="009A7766" w:rsidRDefault="004564DF" w:rsidP="004564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Contains EU approved preservatives: citric acid (1a330).</w:t>
      </w:r>
    </w:p>
    <w:p w14:paraId="314AE577" w14:textId="77777777" w:rsidR="004564DF" w:rsidRPr="009A7766" w:rsidRDefault="004564DF" w:rsidP="004564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5A7459B9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3CA3050B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Metabolizable energy: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4,960 kcal/kg</w:t>
      </w:r>
    </w:p>
    <w:p w14:paraId="550553FB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1A50F634" w14:textId="77777777" w:rsidR="001C65E5" w:rsidRPr="009A7766" w:rsidRDefault="001C65E5" w:rsidP="001C65E5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Keep in a dry, cool place away from direct sunlight. Reseal after opening. See back of bag for best before date, batch code, and manufacturer registration number.</w:t>
      </w:r>
    </w:p>
    <w:p w14:paraId="18E6624F" w14:textId="77777777" w:rsidR="005A0EDF" w:rsidRPr="009A7766" w:rsidRDefault="005A0EDF" w:rsidP="005A0EDF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5956284B" w14:textId="77777777" w:rsidR="005A0EDF" w:rsidRPr="009A7766" w:rsidRDefault="005A0EDF" w:rsidP="005A0EDF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="Calibri" w:hAnsi="Calibri"/>
          <w:b/>
          <w:sz w:val="18"/>
          <w:szCs w:val="18"/>
          <w:lang w:val="en-GB"/>
        </w:rPr>
        <w:t>Produced by:</w:t>
      </w:r>
      <w:r w:rsidRPr="009A7766">
        <w:rPr>
          <w:rFonts w:ascii="Calibri" w:hAnsi="Calibri"/>
          <w:sz w:val="18"/>
          <w:szCs w:val="18"/>
          <w:lang w:val="en-GB"/>
        </w:rPr>
        <w:t xml:space="preserve"> </w:t>
      </w:r>
    </w:p>
    <w:p w14:paraId="5954BCE8" w14:textId="77777777" w:rsidR="005A0EDF" w:rsidRPr="009A7766" w:rsidRDefault="005A0EDF" w:rsidP="005A0EDF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Vafo Group</w:t>
      </w:r>
    </w:p>
    <w:p w14:paraId="22DFED32" w14:textId="77777777" w:rsidR="005A0EDF" w:rsidRPr="009A7766" w:rsidRDefault="005A0EDF" w:rsidP="005A0EDF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Pandivere L.T. OÜ</w:t>
      </w:r>
    </w:p>
    <w:p w14:paraId="1FED5336" w14:textId="77777777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Reg. no. 10294126</w:t>
      </w:r>
    </w:p>
    <w:p w14:paraId="6E9E02CD" w14:textId="6624BFFF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Approval no. 07/ABP/LE01</w:t>
      </w:r>
    </w:p>
    <w:p w14:paraId="78746C20" w14:textId="77777777" w:rsidR="00437D07" w:rsidRPr="009A7766" w:rsidRDefault="00437D07" w:rsidP="00D45951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1211E740" w14:textId="77777777" w:rsidR="0094287A" w:rsidRPr="009A7766" w:rsidRDefault="0094287A" w:rsidP="00D45951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6186DD6A" w14:textId="5B5EA86A" w:rsidR="00EF7785" w:rsidRPr="009A7766" w:rsidRDefault="00EF7785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br w:type="page"/>
      </w:r>
    </w:p>
    <w:p w14:paraId="596FC060" w14:textId="77777777" w:rsidR="006D24A5" w:rsidRPr="009A7766" w:rsidRDefault="006D24A5" w:rsidP="00D45951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5E2D2E49" w14:textId="5604C32E" w:rsidR="003E0C22" w:rsidRPr="009A7766" w:rsidRDefault="00C17FE4" w:rsidP="00C17FE4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Brit Raw Treat </w:t>
      </w:r>
      <w:r w:rsidR="00A97A83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Kitten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. Freeze-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D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ried Cat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reat and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T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opper. </w:t>
      </w:r>
    </w:p>
    <w:p w14:paraId="25A85A22" w14:textId="0FC09F98" w:rsidR="00C17FE4" w:rsidRPr="009A7766" w:rsidRDefault="00C17FE4" w:rsidP="00C17FE4">
      <w:pPr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</w:pP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Chicken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&amp; S</w:t>
      </w:r>
      <w:r w:rsidR="00A97A83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almon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with</w:t>
      </w:r>
      <w:r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 Probiotics, 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W</w:t>
      </w:r>
      <w:r w:rsidR="00A97A83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hey</w:t>
      </w:r>
      <w:r w:rsidR="003E0C22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 xml:space="preserve">, and </w:t>
      </w:r>
      <w:r w:rsidR="00845349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Omega</w:t>
      </w:r>
      <w:r w:rsidR="001C65E5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-</w:t>
      </w:r>
      <w:r w:rsidR="00845349" w:rsidRPr="009A7766">
        <w:rPr>
          <w:rFonts w:asciiTheme="minorHAnsi" w:hAnsiTheme="minorHAnsi" w:cstheme="minorHAnsi"/>
          <w:b/>
          <w:color w:val="00B050"/>
          <w:sz w:val="22"/>
          <w:szCs w:val="22"/>
          <w:lang w:val="en-GB"/>
        </w:rPr>
        <w:t>3</w:t>
      </w:r>
    </w:p>
    <w:p w14:paraId="15186BBC" w14:textId="1E4BB1B8" w:rsidR="003E0C22" w:rsidRPr="009A7766" w:rsidRDefault="003E0C22" w:rsidP="00C17FE4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6969E7F" w14:textId="1D2B2D7D" w:rsidR="00C17FE4" w:rsidRPr="009A7766" w:rsidRDefault="00A06B64" w:rsidP="00C17FE4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6E874DCD" wp14:editId="3F19E30E">
            <wp:simplePos x="0" y="0"/>
            <wp:positionH relativeFrom="margin">
              <wp:posOffset>4332605</wp:posOffset>
            </wp:positionH>
            <wp:positionV relativeFrom="paragraph">
              <wp:posOffset>41910</wp:posOffset>
            </wp:positionV>
            <wp:extent cx="1426210" cy="2004060"/>
            <wp:effectExtent l="0" t="0" r="2540" b="0"/>
            <wp:wrapTight wrapText="bothSides">
              <wp:wrapPolygon edited="0">
                <wp:start x="0" y="0"/>
                <wp:lineTo x="0" y="21354"/>
                <wp:lineTo x="21350" y="21354"/>
                <wp:lineTo x="2135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E4" w:rsidRPr="009A7766">
        <w:rPr>
          <w:sz w:val="20"/>
          <w:lang w:val="en-GB"/>
        </w:rPr>
        <w:t>Raw Freeze Dried</w:t>
      </w:r>
      <w:r w:rsidR="006B6466" w:rsidRPr="009A7766">
        <w:rPr>
          <w:sz w:val="20"/>
          <w:lang w:val="en-GB"/>
        </w:rPr>
        <w:t>:</w:t>
      </w:r>
      <w:r w:rsidR="00C17FE4" w:rsidRPr="009A7766">
        <w:rPr>
          <w:sz w:val="20"/>
          <w:lang w:val="en-GB"/>
        </w:rPr>
        <w:t xml:space="preserve"> </w:t>
      </w:r>
      <w:r w:rsidR="003E0C22" w:rsidRPr="009A7766">
        <w:rPr>
          <w:sz w:val="20"/>
          <w:lang w:val="en-GB"/>
        </w:rPr>
        <w:t>96</w:t>
      </w:r>
      <w:r w:rsidR="00C17FE4" w:rsidRPr="009A7766">
        <w:rPr>
          <w:sz w:val="20"/>
          <w:lang w:val="en-GB"/>
        </w:rPr>
        <w:t xml:space="preserve">% FRESH </w:t>
      </w:r>
      <w:r w:rsidR="006B6466" w:rsidRPr="009A7766">
        <w:rPr>
          <w:sz w:val="20"/>
          <w:lang w:val="en-GB"/>
        </w:rPr>
        <w:t>m</w:t>
      </w:r>
      <w:r w:rsidR="00C17FE4" w:rsidRPr="009A7766">
        <w:rPr>
          <w:sz w:val="20"/>
          <w:lang w:val="en-GB"/>
        </w:rPr>
        <w:t>eat</w:t>
      </w:r>
      <w:r w:rsidR="007551AE" w:rsidRPr="009A7766">
        <w:rPr>
          <w:sz w:val="20"/>
          <w:lang w:val="en-GB"/>
        </w:rPr>
        <w:t xml:space="preserve"> &amp;</w:t>
      </w:r>
      <w:r w:rsidR="003E0C22" w:rsidRPr="009A7766">
        <w:rPr>
          <w:sz w:val="20"/>
          <w:lang w:val="en-GB"/>
        </w:rPr>
        <w:t xml:space="preserve"> </w:t>
      </w:r>
      <w:r w:rsidR="006B6466" w:rsidRPr="009A7766">
        <w:rPr>
          <w:color w:val="auto"/>
          <w:sz w:val="20"/>
          <w:lang w:val="en-GB"/>
        </w:rPr>
        <w:t>f</w:t>
      </w:r>
      <w:r w:rsidR="003E0C22" w:rsidRPr="009A7766">
        <w:rPr>
          <w:color w:val="auto"/>
          <w:sz w:val="20"/>
          <w:lang w:val="en-GB"/>
        </w:rPr>
        <w:t>ish</w:t>
      </w:r>
    </w:p>
    <w:p w14:paraId="054CF3E3" w14:textId="2E1AB64A" w:rsidR="00E27512" w:rsidRPr="009A7766" w:rsidRDefault="00E27512" w:rsidP="00C17FE4">
      <w:pPr>
        <w:pStyle w:val="Default"/>
        <w:numPr>
          <w:ilvl w:val="0"/>
          <w:numId w:val="7"/>
        </w:numPr>
        <w:jc w:val="both"/>
        <w:rPr>
          <w:color w:val="auto"/>
          <w:sz w:val="20"/>
          <w:lang w:val="en-GB"/>
        </w:rPr>
      </w:pPr>
      <w:r w:rsidRPr="009A7766">
        <w:rPr>
          <w:color w:val="auto"/>
          <w:sz w:val="20"/>
          <w:lang w:val="en-GB"/>
        </w:rPr>
        <w:t>Salmon</w:t>
      </w:r>
      <w:r w:rsidR="006B6466" w:rsidRPr="009A7766">
        <w:rPr>
          <w:color w:val="auto"/>
          <w:sz w:val="20"/>
          <w:lang w:val="en-GB"/>
        </w:rPr>
        <w:t>:</w:t>
      </w:r>
      <w:r w:rsidR="003E0C22" w:rsidRPr="009A7766">
        <w:rPr>
          <w:color w:val="auto"/>
          <w:sz w:val="20"/>
          <w:lang w:val="en-GB"/>
        </w:rPr>
        <w:t xml:space="preserve"> s</w:t>
      </w:r>
      <w:r w:rsidR="006C2A78" w:rsidRPr="009A7766">
        <w:rPr>
          <w:color w:val="auto"/>
          <w:sz w:val="20"/>
          <w:lang w:val="en-GB"/>
        </w:rPr>
        <w:t>ource of ome</w:t>
      </w:r>
      <w:r w:rsidR="00844771" w:rsidRPr="009A7766">
        <w:rPr>
          <w:color w:val="auto"/>
          <w:sz w:val="20"/>
          <w:lang w:val="en-GB"/>
        </w:rPr>
        <w:t>ga</w:t>
      </w:r>
      <w:r w:rsidR="006B6466" w:rsidRPr="009A7766">
        <w:rPr>
          <w:color w:val="auto"/>
          <w:sz w:val="20"/>
          <w:lang w:val="en-GB"/>
        </w:rPr>
        <w:t>-</w:t>
      </w:r>
      <w:r w:rsidR="00844771" w:rsidRPr="009A7766">
        <w:rPr>
          <w:color w:val="auto"/>
          <w:sz w:val="20"/>
          <w:lang w:val="en-GB"/>
        </w:rPr>
        <w:t xml:space="preserve">3 </w:t>
      </w:r>
      <w:r w:rsidR="003E0C22" w:rsidRPr="009A7766">
        <w:rPr>
          <w:color w:val="auto"/>
          <w:sz w:val="20"/>
          <w:lang w:val="en-GB"/>
        </w:rPr>
        <w:t>fatty a</w:t>
      </w:r>
      <w:r w:rsidR="00844771" w:rsidRPr="009A7766">
        <w:rPr>
          <w:color w:val="auto"/>
          <w:sz w:val="20"/>
          <w:lang w:val="en-GB"/>
        </w:rPr>
        <w:t>cid</w:t>
      </w:r>
    </w:p>
    <w:p w14:paraId="467C7AD8" w14:textId="77777777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Natural</w:t>
      </w:r>
    </w:p>
    <w:p w14:paraId="30819B18" w14:textId="718F2FD7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NO artificial preservatives, flavours, colourants, added salt</w:t>
      </w:r>
    </w:p>
    <w:p w14:paraId="7727C467" w14:textId="1E9C46C7" w:rsidR="006B6466" w:rsidRPr="009A7766" w:rsidRDefault="005F3A84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>
        <w:rPr>
          <w:sz w:val="20"/>
          <w:lang w:val="en-GB"/>
        </w:rPr>
        <w:t>H</w:t>
      </w:r>
      <w:r w:rsidR="006B6466" w:rsidRPr="009A7766">
        <w:rPr>
          <w:sz w:val="20"/>
          <w:lang w:val="en-GB"/>
        </w:rPr>
        <w:t>ydroly</w:t>
      </w:r>
      <w:r w:rsidR="000D4078" w:rsidRPr="009A7766">
        <w:rPr>
          <w:sz w:val="20"/>
          <w:lang w:val="en-GB"/>
        </w:rPr>
        <w:t>z</w:t>
      </w:r>
      <w:r w:rsidR="006B6466" w:rsidRPr="009A7766">
        <w:rPr>
          <w:sz w:val="20"/>
          <w:lang w:val="en-GB"/>
        </w:rPr>
        <w:t>ed yeast</w:t>
      </w:r>
      <w:r w:rsidR="000D4078" w:rsidRPr="009A7766">
        <w:rPr>
          <w:sz w:val="20"/>
          <w:lang w:val="en-GB"/>
        </w:rPr>
        <w:t>:</w:t>
      </w:r>
      <w:r w:rsidR="006B6466" w:rsidRPr="009A7766">
        <w:rPr>
          <w:sz w:val="20"/>
          <w:lang w:val="en-GB"/>
        </w:rPr>
        <w:t xml:space="preserve"> supports growth and maintains proper gut health</w:t>
      </w:r>
    </w:p>
    <w:p w14:paraId="4BA697B5" w14:textId="033AD880" w:rsidR="006B6466" w:rsidRPr="009A7766" w:rsidRDefault="006B6466" w:rsidP="006B6466">
      <w:pPr>
        <w:pStyle w:val="Default"/>
        <w:numPr>
          <w:ilvl w:val="0"/>
          <w:numId w:val="7"/>
        </w:numPr>
        <w:jc w:val="both"/>
        <w:rPr>
          <w:sz w:val="20"/>
          <w:lang w:val="en-GB"/>
        </w:rPr>
      </w:pPr>
      <w:r w:rsidRPr="009A7766">
        <w:rPr>
          <w:sz w:val="20"/>
          <w:lang w:val="en-GB"/>
        </w:rPr>
        <w:t>Lactobacillus</w:t>
      </w:r>
      <w:r w:rsidR="000D4078" w:rsidRPr="009A7766">
        <w:rPr>
          <w:sz w:val="20"/>
          <w:lang w:val="en-GB"/>
        </w:rPr>
        <w:t>:</w:t>
      </w:r>
      <w:r w:rsidRPr="009A7766">
        <w:rPr>
          <w:sz w:val="20"/>
          <w:lang w:val="en-GB"/>
        </w:rPr>
        <w:t xml:space="preserve"> inactivated, immunomodulatory effect </w:t>
      </w:r>
    </w:p>
    <w:p w14:paraId="401B6E82" w14:textId="158B9616" w:rsidR="005400C0" w:rsidRPr="009A7766" w:rsidRDefault="005400C0" w:rsidP="005400C0">
      <w:pPr>
        <w:pStyle w:val="Default"/>
        <w:ind w:left="720"/>
        <w:jc w:val="both"/>
        <w:rPr>
          <w:sz w:val="20"/>
          <w:lang w:val="en-GB"/>
        </w:rPr>
      </w:pPr>
    </w:p>
    <w:p w14:paraId="453CD54B" w14:textId="77777777" w:rsidR="00C17FE4" w:rsidRPr="009A7766" w:rsidRDefault="00C17FE4" w:rsidP="00C17FE4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49CF6E45" w14:textId="42AC1A5B" w:rsidR="00C17FE4" w:rsidRPr="009A7766" w:rsidRDefault="00C17FE4" w:rsidP="00C17FE4">
      <w:pPr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Complementary </w:t>
      </w:r>
      <w:r w:rsidR="003E0C22" w:rsidRPr="009A7766">
        <w:rPr>
          <w:rFonts w:asciiTheme="minorHAnsi" w:hAnsiTheme="minorHAnsi" w:cstheme="minorHAnsi"/>
          <w:sz w:val="18"/>
          <w:szCs w:val="22"/>
          <w:lang w:val="en-GB"/>
        </w:rPr>
        <w:t>c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at </w:t>
      </w:r>
      <w:r w:rsidR="003E0C22" w:rsidRPr="009A7766">
        <w:rPr>
          <w:rFonts w:asciiTheme="minorHAnsi" w:hAnsiTheme="minorHAnsi" w:cstheme="minorHAnsi"/>
          <w:sz w:val="18"/>
          <w:szCs w:val="22"/>
          <w:lang w:val="en-GB"/>
        </w:rPr>
        <w:t>f</w:t>
      </w:r>
      <w:r w:rsidR="001C65E5" w:rsidRPr="009A7766">
        <w:rPr>
          <w:rFonts w:asciiTheme="minorHAnsi" w:hAnsiTheme="minorHAnsi" w:cstheme="minorHAnsi"/>
          <w:sz w:val="18"/>
          <w:szCs w:val="22"/>
          <w:lang w:val="en-GB"/>
        </w:rPr>
        <w:t>o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od</w:t>
      </w:r>
      <w:r w:rsidR="00DF13EC" w:rsidRPr="009A7766">
        <w:rPr>
          <w:rFonts w:asciiTheme="minorHAnsi" w:hAnsiTheme="minorHAnsi" w:cstheme="minorHAnsi"/>
          <w:sz w:val="18"/>
          <w:szCs w:val="22"/>
          <w:lang w:val="en-GB"/>
        </w:rPr>
        <w:t xml:space="preserve"> for </w:t>
      </w:r>
      <w:r w:rsidR="003E0C22" w:rsidRPr="009A7766">
        <w:rPr>
          <w:rFonts w:asciiTheme="minorHAnsi" w:hAnsiTheme="minorHAnsi" w:cstheme="minorHAnsi"/>
          <w:sz w:val="18"/>
          <w:szCs w:val="22"/>
          <w:lang w:val="en-GB"/>
        </w:rPr>
        <w:t>k</w:t>
      </w:r>
      <w:r w:rsidR="00DF13EC" w:rsidRPr="009A7766">
        <w:rPr>
          <w:rFonts w:asciiTheme="minorHAnsi" w:hAnsiTheme="minorHAnsi" w:cstheme="minorHAnsi"/>
          <w:sz w:val="18"/>
          <w:szCs w:val="22"/>
          <w:lang w:val="en-GB"/>
        </w:rPr>
        <w:t>itten</w:t>
      </w:r>
      <w:r w:rsidR="003E0C22" w:rsidRPr="009A7766">
        <w:rPr>
          <w:rFonts w:asciiTheme="minorHAnsi" w:hAnsiTheme="minorHAnsi" w:cstheme="minorHAnsi"/>
          <w:sz w:val="18"/>
          <w:szCs w:val="22"/>
          <w:lang w:val="en-GB"/>
        </w:rPr>
        <w:t>s</w:t>
      </w:r>
    </w:p>
    <w:p w14:paraId="35C6269B" w14:textId="77777777" w:rsidR="00C17FE4" w:rsidRPr="009A7766" w:rsidRDefault="00C17FE4" w:rsidP="00C17FE4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0DC3E479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Package: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40 g</w:t>
      </w:r>
    </w:p>
    <w:p w14:paraId="2F20B978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1C8324E0" w14:textId="77777777" w:rsidR="00876188" w:rsidRPr="009A7766" w:rsidRDefault="00C17FE4" w:rsidP="00876188">
      <w:pPr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9A7766">
        <w:rPr>
          <w:rFonts w:asciiTheme="minorHAnsi" w:hAnsiTheme="minorHAnsi"/>
          <w:b/>
          <w:sz w:val="18"/>
          <w:szCs w:val="18"/>
          <w:lang w:val="en-GB"/>
        </w:rPr>
        <w:t>Composition: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 fresh chicken </w:t>
      </w:r>
      <w:r w:rsidRPr="009A7766">
        <w:rPr>
          <w:rFonts w:asciiTheme="minorHAnsi" w:hAnsiTheme="minorHAnsi" w:cstheme="minorHAnsi"/>
          <w:sz w:val="18"/>
          <w:szCs w:val="18"/>
          <w:lang w:val="en-GB"/>
        </w:rPr>
        <w:t>trimmings</w:t>
      </w:r>
      <w:r w:rsidRPr="009A7766">
        <w:rPr>
          <w:rFonts w:cstheme="minorHAnsi"/>
          <w:sz w:val="18"/>
          <w:szCs w:val="18"/>
          <w:lang w:val="en-GB"/>
        </w:rPr>
        <w:t xml:space="preserve"> </w:t>
      </w:r>
      <w:r w:rsidRPr="009A7766">
        <w:rPr>
          <w:rFonts w:asciiTheme="minorHAnsi" w:hAnsiTheme="minorHAnsi"/>
          <w:sz w:val="18"/>
          <w:szCs w:val="18"/>
          <w:lang w:val="en-GB"/>
        </w:rPr>
        <w:t>(</w:t>
      </w:r>
      <w:r w:rsidR="00E27512" w:rsidRPr="009A7766">
        <w:rPr>
          <w:rFonts w:asciiTheme="minorHAnsi" w:hAnsiTheme="minorHAnsi"/>
          <w:sz w:val="18"/>
          <w:szCs w:val="18"/>
          <w:lang w:val="en-GB"/>
        </w:rPr>
        <w:t>70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%), </w:t>
      </w:r>
      <w:r w:rsidR="00E27512" w:rsidRPr="009A7766">
        <w:rPr>
          <w:rFonts w:asciiTheme="minorHAnsi" w:hAnsiTheme="minorHAnsi"/>
          <w:sz w:val="18"/>
          <w:szCs w:val="18"/>
          <w:lang w:val="en-GB"/>
        </w:rPr>
        <w:t xml:space="preserve">fresh </w:t>
      </w:r>
      <w:r w:rsidR="00DF13EC" w:rsidRPr="009A7766">
        <w:rPr>
          <w:rFonts w:asciiTheme="minorHAnsi" w:hAnsiTheme="minorHAnsi"/>
          <w:sz w:val="18"/>
          <w:szCs w:val="18"/>
          <w:lang w:val="en-GB"/>
        </w:rPr>
        <w:t xml:space="preserve">salmon trimmings (26%), </w:t>
      </w:r>
      <w:r w:rsidRPr="009A7766">
        <w:rPr>
          <w:rFonts w:asciiTheme="minorHAnsi" w:hAnsiTheme="minorHAnsi"/>
          <w:sz w:val="18"/>
          <w:szCs w:val="18"/>
          <w:lang w:val="en-GB"/>
        </w:rPr>
        <w:t xml:space="preserve">lignocellulose (2%), </w:t>
      </w:r>
      <w:r w:rsidR="00876188" w:rsidRPr="009A7766">
        <w:rPr>
          <w:rFonts w:asciiTheme="minorHAnsi" w:hAnsiTheme="minorHAnsi"/>
          <w:sz w:val="18"/>
          <w:szCs w:val="18"/>
          <w:lang w:val="en-GB"/>
        </w:rPr>
        <w:t xml:space="preserve">whey (0,5%), hydrolyzed yeasts (0.5% - a source of inositol and amino acids), </w:t>
      </w:r>
      <w:r w:rsidR="00876188" w:rsidRPr="009A7766">
        <w:rPr>
          <w:rFonts w:asciiTheme="minorHAnsi" w:hAnsiTheme="minorHAnsi" w:cstheme="minorHAnsi"/>
          <w:sz w:val="18"/>
          <w:szCs w:val="18"/>
          <w:lang w:val="en-GB"/>
        </w:rPr>
        <w:t>inactivated bacteria and parts thereof (</w:t>
      </w:r>
      <w:r w:rsidR="00876188" w:rsidRPr="009A7766">
        <w:rPr>
          <w:rFonts w:asciiTheme="minorHAnsi" w:hAnsiTheme="minorHAnsi" w:cstheme="minorHAnsi"/>
          <w:i/>
          <w:iCs/>
          <w:color w:val="000000"/>
          <w:sz w:val="18"/>
          <w:szCs w:val="18"/>
          <w:lang w:val="en-GB"/>
        </w:rPr>
        <w:t>Lactobacillus helveticus</w:t>
      </w:r>
      <w:r w:rsidR="00876188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 – 122, 15x10</w:t>
      </w:r>
      <w:r w:rsidR="00876188" w:rsidRPr="009A7766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en-GB"/>
        </w:rPr>
        <w:t>9</w:t>
      </w:r>
      <w:r w:rsidR="00876188" w:rsidRPr="009A7766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cells/kg).</w:t>
      </w:r>
    </w:p>
    <w:p w14:paraId="373E0CA1" w14:textId="6E2A6908" w:rsidR="00C17FE4" w:rsidRPr="009A7766" w:rsidRDefault="00C17FE4" w:rsidP="00876188">
      <w:pPr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6EE31D3C" w14:textId="69743EAF" w:rsidR="000133C4" w:rsidRPr="009A7766" w:rsidRDefault="000133C4" w:rsidP="000133C4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Feeding guide: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Freeze-Dried RAW TREAT is formulated to complement, not substitute, a complete and balanced diet. Serve approx. 2 pcs </w:t>
      </w:r>
      <w:r w:rsidR="001C65E5" w:rsidRPr="009A7766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 xml:space="preserve">per 1 kg of cat weight, but do not exceed 10% of your cat’s daily food intake. If the treats are too big for your cat, crumble them </w:t>
      </w:r>
      <w:r w:rsidR="001C65E5" w:rsidRPr="009A7766">
        <w:rPr>
          <w:rFonts w:asciiTheme="minorHAnsi" w:hAnsiTheme="minorHAnsi" w:cstheme="minorHAnsi"/>
          <w:color w:val="2D2D2D"/>
          <w:sz w:val="18"/>
          <w:szCs w:val="18"/>
          <w:shd w:val="clear" w:color="auto" w:fill="FFFFFF"/>
          <w:lang w:val="en-GB"/>
        </w:rPr>
        <w:t xml:space="preserve">before serving. Crumble 5–10 treats on top of your cat’s regular food as an appetizer. </w:t>
      </w:r>
      <w:r w:rsidR="001C65E5" w:rsidRPr="009A7766">
        <w:rPr>
          <w:rFonts w:asciiTheme="minorHAnsi" w:hAnsiTheme="minorHAnsi" w:cstheme="minorHAnsi"/>
          <w:sz w:val="18"/>
          <w:szCs w:val="18"/>
          <w:lang w:val="en-GB"/>
        </w:rPr>
        <w:t>Make sure your cat always has plenty of fresh drinking water.</w:t>
      </w:r>
    </w:p>
    <w:p w14:paraId="3F9C88C9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</w:p>
    <w:p w14:paraId="73386D12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b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>Analytical constituents: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25"/>
        <w:gridCol w:w="435"/>
      </w:tblGrid>
      <w:tr w:rsidR="00C17FE4" w:rsidRPr="009A7766" w14:paraId="30837158" w14:textId="77777777" w:rsidTr="00654772">
        <w:tc>
          <w:tcPr>
            <w:tcW w:w="1436" w:type="dxa"/>
            <w:vAlign w:val="center"/>
          </w:tcPr>
          <w:p w14:paraId="56BD3483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protein</w:t>
            </w:r>
          </w:p>
        </w:tc>
        <w:tc>
          <w:tcPr>
            <w:tcW w:w="625" w:type="dxa"/>
            <w:vAlign w:val="center"/>
          </w:tcPr>
          <w:p w14:paraId="339471DD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43.0</w:t>
            </w:r>
          </w:p>
        </w:tc>
        <w:tc>
          <w:tcPr>
            <w:tcW w:w="435" w:type="dxa"/>
            <w:vAlign w:val="center"/>
          </w:tcPr>
          <w:p w14:paraId="60E0F0D1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44F05FFC" w14:textId="77777777" w:rsidTr="00654772">
        <w:tc>
          <w:tcPr>
            <w:tcW w:w="1436" w:type="dxa"/>
            <w:vAlign w:val="center"/>
          </w:tcPr>
          <w:p w14:paraId="3DA01AA1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fat</w:t>
            </w:r>
          </w:p>
        </w:tc>
        <w:tc>
          <w:tcPr>
            <w:tcW w:w="625" w:type="dxa"/>
            <w:vAlign w:val="center"/>
          </w:tcPr>
          <w:p w14:paraId="422A6E47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37.0</w:t>
            </w:r>
          </w:p>
        </w:tc>
        <w:tc>
          <w:tcPr>
            <w:tcW w:w="435" w:type="dxa"/>
            <w:vAlign w:val="center"/>
          </w:tcPr>
          <w:p w14:paraId="70D560D3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5507B0BE" w14:textId="77777777" w:rsidTr="00654772">
        <w:tc>
          <w:tcPr>
            <w:tcW w:w="1436" w:type="dxa"/>
            <w:vAlign w:val="center"/>
          </w:tcPr>
          <w:p w14:paraId="549F1E96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 xml:space="preserve"> moisture</w:t>
            </w:r>
          </w:p>
        </w:tc>
        <w:tc>
          <w:tcPr>
            <w:tcW w:w="625" w:type="dxa"/>
            <w:vAlign w:val="center"/>
          </w:tcPr>
          <w:p w14:paraId="77654ABD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4.0</w:t>
            </w:r>
          </w:p>
        </w:tc>
        <w:tc>
          <w:tcPr>
            <w:tcW w:w="435" w:type="dxa"/>
            <w:vAlign w:val="center"/>
          </w:tcPr>
          <w:p w14:paraId="03F1243B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6FA503BD" w14:textId="77777777" w:rsidTr="00654772">
        <w:tc>
          <w:tcPr>
            <w:tcW w:w="1436" w:type="dxa"/>
            <w:vAlign w:val="center"/>
          </w:tcPr>
          <w:p w14:paraId="2314438A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ash</w:t>
            </w:r>
          </w:p>
        </w:tc>
        <w:tc>
          <w:tcPr>
            <w:tcW w:w="625" w:type="dxa"/>
            <w:vAlign w:val="center"/>
          </w:tcPr>
          <w:p w14:paraId="5B6FC8CB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10.0</w:t>
            </w:r>
          </w:p>
        </w:tc>
        <w:tc>
          <w:tcPr>
            <w:tcW w:w="435" w:type="dxa"/>
            <w:vAlign w:val="center"/>
          </w:tcPr>
          <w:p w14:paraId="6A76EE68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7248F0D7" w14:textId="77777777" w:rsidTr="00654772">
        <w:tc>
          <w:tcPr>
            <w:tcW w:w="1436" w:type="dxa"/>
            <w:vAlign w:val="center"/>
          </w:tcPr>
          <w:p w14:paraId="288D6272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crude fibre</w:t>
            </w:r>
          </w:p>
        </w:tc>
        <w:tc>
          <w:tcPr>
            <w:tcW w:w="625" w:type="dxa"/>
            <w:vAlign w:val="center"/>
          </w:tcPr>
          <w:p w14:paraId="530681C2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2.5</w:t>
            </w:r>
          </w:p>
        </w:tc>
        <w:tc>
          <w:tcPr>
            <w:tcW w:w="435" w:type="dxa"/>
            <w:vAlign w:val="center"/>
          </w:tcPr>
          <w:p w14:paraId="3BACE138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1DA81005" w14:textId="77777777" w:rsidTr="00654772">
        <w:tc>
          <w:tcPr>
            <w:tcW w:w="1436" w:type="dxa"/>
            <w:vAlign w:val="center"/>
          </w:tcPr>
          <w:p w14:paraId="734C5D97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calcium</w:t>
            </w:r>
          </w:p>
        </w:tc>
        <w:tc>
          <w:tcPr>
            <w:tcW w:w="625" w:type="dxa"/>
            <w:vAlign w:val="center"/>
          </w:tcPr>
          <w:p w14:paraId="53AF62DD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3.0</w:t>
            </w:r>
          </w:p>
        </w:tc>
        <w:tc>
          <w:tcPr>
            <w:tcW w:w="435" w:type="dxa"/>
            <w:vAlign w:val="center"/>
          </w:tcPr>
          <w:p w14:paraId="0A709F9D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0C89C7CB" w14:textId="77777777" w:rsidTr="00654772">
        <w:tc>
          <w:tcPr>
            <w:tcW w:w="1436" w:type="dxa"/>
            <w:vAlign w:val="center"/>
          </w:tcPr>
          <w:p w14:paraId="537B5C51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phosphorus</w:t>
            </w:r>
          </w:p>
        </w:tc>
        <w:tc>
          <w:tcPr>
            <w:tcW w:w="625" w:type="dxa"/>
            <w:vAlign w:val="center"/>
          </w:tcPr>
          <w:p w14:paraId="3E917AB9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2.0</w:t>
            </w:r>
          </w:p>
        </w:tc>
        <w:tc>
          <w:tcPr>
            <w:tcW w:w="435" w:type="dxa"/>
            <w:vAlign w:val="center"/>
          </w:tcPr>
          <w:p w14:paraId="6E1DE93D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  <w:tr w:rsidR="00C17FE4" w:rsidRPr="009A7766" w14:paraId="5A5D1447" w14:textId="77777777" w:rsidTr="00654772">
        <w:tc>
          <w:tcPr>
            <w:tcW w:w="1436" w:type="dxa"/>
            <w:vAlign w:val="center"/>
          </w:tcPr>
          <w:p w14:paraId="1CC26953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sodium</w:t>
            </w:r>
          </w:p>
        </w:tc>
        <w:tc>
          <w:tcPr>
            <w:tcW w:w="625" w:type="dxa"/>
            <w:vAlign w:val="center"/>
          </w:tcPr>
          <w:p w14:paraId="694F5FEE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1.0</w:t>
            </w:r>
          </w:p>
        </w:tc>
        <w:tc>
          <w:tcPr>
            <w:tcW w:w="435" w:type="dxa"/>
            <w:vAlign w:val="center"/>
          </w:tcPr>
          <w:p w14:paraId="252011F1" w14:textId="77777777" w:rsidR="00C17FE4" w:rsidRPr="009A7766" w:rsidRDefault="00C17FE4" w:rsidP="006547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9A7766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%</w:t>
            </w:r>
          </w:p>
        </w:tc>
      </w:tr>
    </w:tbl>
    <w:p w14:paraId="392DE81B" w14:textId="77777777" w:rsidR="00EB5DF7" w:rsidRPr="009A7766" w:rsidRDefault="00EB5DF7" w:rsidP="00C17FE4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63B3D2D9" w14:textId="77777777" w:rsidR="00C47D72" w:rsidRPr="009A7766" w:rsidRDefault="00C47D72" w:rsidP="00C47D72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Contains natural antioxidants: tocopherol extracts from vegetable oil (1b306(i)), ascorbyl palmitate (1b304).</w:t>
      </w:r>
    </w:p>
    <w:p w14:paraId="04ACB26B" w14:textId="77777777" w:rsidR="00C47D72" w:rsidRPr="009A7766" w:rsidRDefault="00C47D72" w:rsidP="00C47D72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Contains EU approved preservatives: citric acid (1a330).</w:t>
      </w:r>
    </w:p>
    <w:p w14:paraId="47C1B5F5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6D6E6000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b/>
          <w:sz w:val="18"/>
          <w:szCs w:val="22"/>
          <w:lang w:val="en-GB"/>
        </w:rPr>
        <w:t xml:space="preserve">Metabolizable energy: </w:t>
      </w:r>
      <w:r w:rsidRPr="009A7766">
        <w:rPr>
          <w:rFonts w:asciiTheme="minorHAnsi" w:hAnsiTheme="minorHAnsi" w:cstheme="minorHAnsi"/>
          <w:sz w:val="18"/>
          <w:szCs w:val="22"/>
          <w:lang w:val="en-GB"/>
        </w:rPr>
        <w:t>4,960 kcal/kg</w:t>
      </w:r>
    </w:p>
    <w:p w14:paraId="3E65E4B3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206610BB" w14:textId="77777777" w:rsidR="001C65E5" w:rsidRPr="009A7766" w:rsidRDefault="001C65E5" w:rsidP="001C65E5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  <w:r w:rsidRPr="009A7766">
        <w:rPr>
          <w:rFonts w:asciiTheme="minorHAnsi" w:hAnsiTheme="minorHAnsi" w:cstheme="minorHAnsi"/>
          <w:sz w:val="18"/>
          <w:szCs w:val="22"/>
          <w:lang w:val="en-GB"/>
        </w:rPr>
        <w:t>Keep in a dry, cool place away from direct sunlight. Reseal after opening. See back of bag for best before date, batch code, and manufacturer registration number.</w:t>
      </w:r>
    </w:p>
    <w:p w14:paraId="2DA7AB04" w14:textId="77777777" w:rsidR="00C17FE4" w:rsidRPr="009A7766" w:rsidRDefault="00C17FE4" w:rsidP="00C17FE4">
      <w:pPr>
        <w:autoSpaceDE w:val="0"/>
        <w:autoSpaceDN w:val="0"/>
        <w:jc w:val="both"/>
        <w:rPr>
          <w:rFonts w:asciiTheme="minorHAnsi" w:hAnsiTheme="minorHAnsi" w:cstheme="minorHAnsi"/>
          <w:sz w:val="18"/>
          <w:szCs w:val="22"/>
          <w:lang w:val="en-GB"/>
        </w:rPr>
      </w:pPr>
    </w:p>
    <w:p w14:paraId="145872AD" w14:textId="77777777" w:rsidR="00C17FE4" w:rsidRPr="009A7766" w:rsidRDefault="00C17FE4" w:rsidP="00C17FE4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="Calibri" w:hAnsi="Calibri"/>
          <w:b/>
          <w:sz w:val="18"/>
          <w:szCs w:val="18"/>
          <w:lang w:val="en-GB"/>
        </w:rPr>
        <w:t>Produced by:</w:t>
      </w:r>
      <w:r w:rsidRPr="009A7766">
        <w:rPr>
          <w:rFonts w:ascii="Calibri" w:hAnsi="Calibri"/>
          <w:sz w:val="18"/>
          <w:szCs w:val="18"/>
          <w:lang w:val="en-GB"/>
        </w:rPr>
        <w:t xml:space="preserve"> </w:t>
      </w:r>
    </w:p>
    <w:p w14:paraId="20340F7F" w14:textId="77777777" w:rsidR="00C17FE4" w:rsidRPr="009A7766" w:rsidRDefault="00C17FE4" w:rsidP="00C17FE4">
      <w:pPr>
        <w:jc w:val="both"/>
        <w:rPr>
          <w:rFonts w:ascii="Calibri" w:hAnsi="Calibri"/>
          <w:sz w:val="18"/>
          <w:szCs w:val="18"/>
          <w:lang w:val="en-GB"/>
        </w:rPr>
      </w:pPr>
      <w:r w:rsidRPr="009A7766">
        <w:rPr>
          <w:rFonts w:asciiTheme="minorHAnsi" w:hAnsiTheme="minorHAnsi" w:cstheme="minorHAnsi"/>
          <w:sz w:val="18"/>
          <w:szCs w:val="18"/>
          <w:lang w:val="en-GB"/>
        </w:rPr>
        <w:t>Vafo Group</w:t>
      </w:r>
    </w:p>
    <w:p w14:paraId="08433AE8" w14:textId="77777777" w:rsidR="00C17FE4" w:rsidRPr="009A7766" w:rsidRDefault="00C17FE4" w:rsidP="00C17FE4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Pandivere L.T. OÜ</w:t>
      </w:r>
    </w:p>
    <w:p w14:paraId="361838BA" w14:textId="77777777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Reg. no. 10294126</w:t>
      </w:r>
    </w:p>
    <w:p w14:paraId="5A450438" w14:textId="341DAB70" w:rsidR="001C65E5" w:rsidRPr="009A7766" w:rsidRDefault="001C65E5" w:rsidP="001C65E5">
      <w:pPr>
        <w:rPr>
          <w:rFonts w:ascii="Calibri" w:hAnsi="Calibri" w:cs="Calibri"/>
          <w:sz w:val="18"/>
          <w:szCs w:val="18"/>
          <w:lang w:val="en-GB"/>
        </w:rPr>
      </w:pPr>
      <w:r w:rsidRPr="009A7766">
        <w:rPr>
          <w:rFonts w:ascii="Calibri" w:hAnsi="Calibri" w:cs="Calibri"/>
          <w:sz w:val="18"/>
          <w:szCs w:val="18"/>
          <w:lang w:val="en-GB"/>
        </w:rPr>
        <w:t>Approval no. 07/ABP/LE01</w:t>
      </w:r>
    </w:p>
    <w:p w14:paraId="62C46D0D" w14:textId="77777777" w:rsidR="0056286F" w:rsidRPr="009A7766" w:rsidRDefault="0056286F" w:rsidP="00C70F96">
      <w:pPr>
        <w:rPr>
          <w:rFonts w:asciiTheme="minorHAnsi" w:hAnsiTheme="minorHAnsi" w:cstheme="minorHAnsi"/>
          <w:sz w:val="18"/>
          <w:szCs w:val="22"/>
          <w:lang w:val="en-GB"/>
        </w:rPr>
      </w:pPr>
    </w:p>
    <w:p w14:paraId="6FD1DA4E" w14:textId="0227FF56" w:rsidR="00F66B1D" w:rsidRPr="009A7766" w:rsidRDefault="00F66B1D" w:rsidP="003E5BE7">
      <w:pPr>
        <w:rPr>
          <w:rFonts w:asciiTheme="minorHAnsi" w:hAnsiTheme="minorHAnsi" w:cstheme="minorHAnsi"/>
          <w:sz w:val="18"/>
          <w:szCs w:val="22"/>
          <w:lang w:val="en-GB"/>
        </w:rPr>
      </w:pPr>
    </w:p>
    <w:sectPr w:rsidR="00F66B1D" w:rsidRPr="009A7766" w:rsidSect="00C97EB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FAA3" w14:textId="77777777" w:rsidR="00730992" w:rsidRDefault="00730992">
      <w:r>
        <w:separator/>
      </w:r>
    </w:p>
  </w:endnote>
  <w:endnote w:type="continuationSeparator" w:id="0">
    <w:p w14:paraId="3ADA8368" w14:textId="77777777" w:rsidR="00730992" w:rsidRDefault="00730992">
      <w:r>
        <w:continuationSeparator/>
      </w:r>
    </w:p>
  </w:endnote>
  <w:endnote w:type="continuationNotice" w:id="1">
    <w:p w14:paraId="71775C3A" w14:textId="77777777" w:rsidR="00730992" w:rsidRDefault="00730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12"/>
      <w:gridCol w:w="3408"/>
      <w:gridCol w:w="1786"/>
      <w:gridCol w:w="1466"/>
    </w:tblGrid>
    <w:tr w:rsidR="00115EF9" w:rsidRPr="00342FFA" w14:paraId="1F6A294E" w14:textId="77777777" w:rsidTr="0012460C">
      <w:tc>
        <w:tcPr>
          <w:tcW w:w="2722" w:type="dxa"/>
          <w:shd w:val="clear" w:color="auto" w:fill="auto"/>
        </w:tcPr>
        <w:p w14:paraId="6C40AD2F" w14:textId="77777777" w:rsidR="00115EF9" w:rsidRPr="00342FFA" w:rsidRDefault="00115EF9" w:rsidP="00115EF9">
          <w:pPr>
            <w:pStyle w:val="1"/>
            <w:kinsoku w:val="0"/>
            <w:overflowPunct w:val="0"/>
            <w:spacing w:before="1"/>
            <w:rPr>
              <w:color w:val="231F20"/>
              <w:w w:val="105"/>
              <w:sz w:val="14"/>
              <w:szCs w:val="14"/>
            </w:rPr>
          </w:pPr>
          <w:r w:rsidRPr="00342FFA">
            <w:rPr>
              <w:color w:val="231F20"/>
              <w:w w:val="105"/>
              <w:sz w:val="14"/>
              <w:szCs w:val="14"/>
            </w:rPr>
            <w:t>VAFO PRAHA s.r.o.</w:t>
          </w:r>
        </w:p>
        <w:p w14:paraId="0840E1BC" w14:textId="77777777" w:rsidR="00115EF9" w:rsidRPr="00342FFA" w:rsidRDefault="00115EF9" w:rsidP="00115EF9">
          <w:pPr>
            <w:pStyle w:val="af"/>
            <w:kinsoku w:val="0"/>
            <w:overflowPunct w:val="0"/>
            <w:spacing w:before="36"/>
            <w:rPr>
              <w:rFonts w:ascii="Arial" w:hAnsi="Arial" w:cs="Arial"/>
              <w:b/>
              <w:bCs/>
              <w:color w:val="231F20"/>
              <w:w w:val="110"/>
            </w:rPr>
          </w:pPr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member of VAFO Group</w:t>
          </w:r>
        </w:p>
        <w:p w14:paraId="3C208DF0" w14:textId="77777777" w:rsidR="00115EF9" w:rsidRPr="00342FFA" w:rsidRDefault="00115EF9" w:rsidP="00115EF9">
          <w:pPr>
            <w:pStyle w:val="af"/>
            <w:kinsoku w:val="0"/>
            <w:overflowPunct w:val="0"/>
            <w:spacing w:before="25"/>
            <w:rPr>
              <w:color w:val="231F20"/>
              <w:spacing w:val="-3"/>
            </w:rPr>
          </w:pPr>
          <w:r w:rsidRPr="00342FFA">
            <w:rPr>
              <w:color w:val="231F20"/>
            </w:rPr>
            <w:t>K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Brůdku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94,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252</w:t>
          </w:r>
          <w:r w:rsidRPr="00342FFA">
            <w:rPr>
              <w:color w:val="231F20"/>
              <w:spacing w:val="-24"/>
            </w:rPr>
            <w:t xml:space="preserve"> </w:t>
          </w:r>
          <w:r w:rsidRPr="00342FFA">
            <w:rPr>
              <w:color w:val="231F20"/>
            </w:rPr>
            <w:t>19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  <w:spacing w:val="-3"/>
            </w:rPr>
            <w:t>Chrášťany,</w:t>
          </w:r>
        </w:p>
        <w:p w14:paraId="47F20335" w14:textId="77777777" w:rsidR="00115EF9" w:rsidRPr="00342FFA" w:rsidRDefault="00115EF9" w:rsidP="00115EF9">
          <w:pPr>
            <w:pStyle w:val="af"/>
            <w:kinsoku w:val="0"/>
            <w:overflowPunct w:val="0"/>
            <w:spacing w:before="26"/>
            <w:rPr>
              <w:color w:val="231F20"/>
              <w:w w:val="105"/>
            </w:rPr>
          </w:pPr>
          <w:r w:rsidRPr="00342FFA">
            <w:rPr>
              <w:color w:val="231F20"/>
              <w:w w:val="105"/>
            </w:rPr>
            <w:t>Czech Republic</w:t>
          </w:r>
        </w:p>
        <w:p w14:paraId="2A71EBFC" w14:textId="77777777" w:rsidR="00115EF9" w:rsidRPr="00342FFA" w:rsidRDefault="00115EF9" w:rsidP="00115EF9">
          <w:pPr>
            <w:pStyle w:val="a5"/>
            <w:rPr>
              <w:sz w:val="20"/>
            </w:rPr>
          </w:pPr>
          <w:r w:rsidRPr="00342FFA">
            <w:rPr>
              <w:color w:val="231F20"/>
              <w:sz w:val="14"/>
              <w:szCs w:val="14"/>
            </w:rPr>
            <w:t>tel./fax: +420 257 952 141</w:t>
          </w:r>
        </w:p>
      </w:tc>
      <w:tc>
        <w:tcPr>
          <w:tcW w:w="3827" w:type="dxa"/>
          <w:shd w:val="clear" w:color="auto" w:fill="auto"/>
        </w:tcPr>
        <w:p w14:paraId="6F76F351" w14:textId="77777777" w:rsidR="00115EF9" w:rsidRPr="00342FFA" w:rsidRDefault="00115EF9" w:rsidP="00115EF9">
          <w:pPr>
            <w:pStyle w:val="af"/>
            <w:kinsoku w:val="0"/>
            <w:overflowPunct w:val="0"/>
            <w:rPr>
              <w:color w:val="231F20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ID No.: 61499587, VAT No.: CZ61499587</w:t>
          </w:r>
        </w:p>
        <w:p w14:paraId="41616349" w14:textId="77777777" w:rsidR="00115EF9" w:rsidRPr="00342FFA" w:rsidRDefault="00115EF9" w:rsidP="00115EF9">
          <w:pPr>
            <w:pStyle w:val="af"/>
            <w:kinsoku w:val="0"/>
            <w:overflowPunct w:val="0"/>
            <w:spacing w:before="10" w:line="254" w:lineRule="auto"/>
            <w:ind w:right="-15"/>
            <w:rPr>
              <w:color w:val="231F20"/>
              <w:w w:val="105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 xml:space="preserve">Bank: ČS. spořitelna 000000-0004481032/0800, </w:t>
          </w:r>
          <w:r w:rsidRPr="00342FFA">
            <w:rPr>
              <w:color w:val="231F20"/>
              <w:w w:val="105"/>
              <w:sz w:val="12"/>
              <w:szCs w:val="12"/>
            </w:rPr>
            <w:t>IBAN: CZ06 0800 0000 0000 0448 1032 (CZK) SWIFT: GIBACZPX</w:t>
          </w:r>
        </w:p>
        <w:p w14:paraId="502AC0E9" w14:textId="77777777" w:rsidR="00115EF9" w:rsidRPr="00342FFA" w:rsidRDefault="00115EF9" w:rsidP="00115EF9">
          <w:pPr>
            <w:pStyle w:val="af"/>
            <w:kinsoku w:val="0"/>
            <w:overflowPunct w:val="0"/>
            <w:spacing w:line="254" w:lineRule="auto"/>
            <w:ind w:right="184"/>
            <w:rPr>
              <w:color w:val="231F20"/>
              <w:spacing w:val="-3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Společnost je zapsána v OR vedeném Městským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soudem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Praha,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oddíl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C,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vložka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pacing w:val="-3"/>
              <w:sz w:val="12"/>
              <w:szCs w:val="12"/>
            </w:rPr>
            <w:t>30564</w:t>
          </w:r>
        </w:p>
      </w:tc>
      <w:tc>
        <w:tcPr>
          <w:tcW w:w="1984" w:type="dxa"/>
          <w:shd w:val="clear" w:color="auto" w:fill="auto"/>
        </w:tcPr>
        <w:p w14:paraId="133778DF" w14:textId="77777777" w:rsidR="00115EF9" w:rsidRPr="00342FFA" w:rsidRDefault="00115EF9" w:rsidP="00115EF9">
          <w:pPr>
            <w:pStyle w:val="af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Certified quality assurance system in accordance</w:t>
          </w:r>
        </w:p>
        <w:p w14:paraId="5224CEC3" w14:textId="77777777" w:rsidR="00115EF9" w:rsidRPr="00342FFA" w:rsidRDefault="00115EF9" w:rsidP="00115EF9">
          <w:pPr>
            <w:pStyle w:val="af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with ISO 9001 and HACCP control technology.</w:t>
          </w:r>
        </w:p>
        <w:p w14:paraId="691D012E" w14:textId="77777777" w:rsidR="00115EF9" w:rsidRPr="00342FFA" w:rsidRDefault="00115EF9" w:rsidP="00115EF9">
          <w:pPr>
            <w:pStyle w:val="af"/>
            <w:kinsoku w:val="0"/>
            <w:overflowPunct w:val="0"/>
            <w:spacing w:line="264" w:lineRule="auto"/>
            <w:ind w:left="113" w:right="-8"/>
            <w:rPr>
              <w:color w:val="231F20"/>
              <w:spacing w:val="-3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EKO-KOM registration number:</w:t>
          </w:r>
          <w:r w:rsidRPr="00342FFA">
            <w:rPr>
              <w:color w:val="231F20"/>
              <w:spacing w:val="-23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KS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200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4400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pacing w:val="-3"/>
              <w:sz w:val="10"/>
              <w:szCs w:val="10"/>
            </w:rPr>
            <w:t>21125</w:t>
          </w:r>
        </w:p>
      </w:tc>
      <w:tc>
        <w:tcPr>
          <w:tcW w:w="1513" w:type="dxa"/>
          <w:shd w:val="clear" w:color="auto" w:fill="auto"/>
          <w:vAlign w:val="bottom"/>
        </w:tcPr>
        <w:p w14:paraId="18C32299" w14:textId="77777777" w:rsidR="00115EF9" w:rsidRPr="00342FFA" w:rsidRDefault="00115EF9" w:rsidP="00115EF9">
          <w:pPr>
            <w:pStyle w:val="af"/>
            <w:ind w:left="195"/>
            <w:rPr>
              <w:sz w:val="18"/>
              <w:szCs w:val="12"/>
            </w:rPr>
          </w:pPr>
          <w:r w:rsidRPr="00342FFA">
            <w:rPr>
              <w:noProof/>
              <w:sz w:val="18"/>
              <w:szCs w:val="12"/>
              <w:lang w:val="ru-RU" w:eastAsia="ru-RU"/>
            </w:rPr>
            <w:drawing>
              <wp:inline distT="0" distB="0" distL="0" distR="0" wp14:anchorId="36E29C7F" wp14:editId="2E9A93BF">
                <wp:extent cx="616585" cy="526415"/>
                <wp:effectExtent l="0" t="0" r="0" b="6985"/>
                <wp:docPr id="78" name="Obrázek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12F5BE" w14:textId="77777777" w:rsidR="00115EF9" w:rsidRPr="00342FFA" w:rsidRDefault="007013CD" w:rsidP="00115EF9">
          <w:pPr>
            <w:pStyle w:val="1"/>
            <w:spacing w:before="58"/>
            <w:ind w:left="67"/>
            <w:rPr>
              <w:rFonts w:ascii="Arial Black"/>
              <w:sz w:val="14"/>
              <w:szCs w:val="14"/>
            </w:rPr>
          </w:pPr>
          <w:hyperlink r:id="rId2">
            <w:r w:rsidR="00115EF9" w:rsidRPr="00342FFA">
              <w:rPr>
                <w:rFonts w:ascii="Arial Black"/>
                <w:color w:val="231F20"/>
                <w:w w:val="95"/>
                <w:sz w:val="14"/>
                <w:szCs w:val="14"/>
              </w:rPr>
              <w:t>www.vafo.com</w:t>
            </w:r>
          </w:hyperlink>
        </w:p>
      </w:tc>
    </w:tr>
  </w:tbl>
  <w:p w14:paraId="46BF606A" w14:textId="77777777" w:rsidR="00115EF9" w:rsidRPr="00342FFA" w:rsidRDefault="00115EF9" w:rsidP="00115EF9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ABBEA" w14:textId="77777777" w:rsidR="00730992" w:rsidRDefault="00730992">
      <w:r>
        <w:separator/>
      </w:r>
    </w:p>
  </w:footnote>
  <w:footnote w:type="continuationSeparator" w:id="0">
    <w:p w14:paraId="013651E7" w14:textId="77777777" w:rsidR="00730992" w:rsidRDefault="00730992">
      <w:r>
        <w:continuationSeparator/>
      </w:r>
    </w:p>
  </w:footnote>
  <w:footnote w:type="continuationNotice" w:id="1">
    <w:p w14:paraId="7C270CFC" w14:textId="77777777" w:rsidR="00730992" w:rsidRDefault="00730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0" w:type="auto"/>
      <w:tblLook w:val="04A0" w:firstRow="1" w:lastRow="0" w:firstColumn="1" w:lastColumn="0" w:noHBand="0" w:noVBand="1"/>
    </w:tblPr>
    <w:tblGrid>
      <w:gridCol w:w="2528"/>
      <w:gridCol w:w="2231"/>
      <w:gridCol w:w="2466"/>
      <w:gridCol w:w="1837"/>
    </w:tblGrid>
    <w:tr w:rsidR="006E31FD" w:rsidRPr="006E31FD" w14:paraId="62FA1B13" w14:textId="77777777" w:rsidTr="00A105A4"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7AECBE" w14:textId="7C16C0C4" w:rsidR="006E31FD" w:rsidRPr="006E31FD" w:rsidRDefault="006E31FD" w:rsidP="006E31FD">
          <w:pPr>
            <w:tabs>
              <w:tab w:val="center" w:pos="4536"/>
              <w:tab w:val="right" w:pos="9072"/>
            </w:tabs>
            <w:spacing w:before="40" w:after="40"/>
            <w:rPr>
              <w:rFonts w:cs="Calibri"/>
              <w:sz w:val="18"/>
              <w:szCs w:val="18"/>
            </w:rPr>
          </w:pPr>
          <w:r w:rsidRPr="006E31FD">
            <w:rPr>
              <w:rFonts w:cs="Calibri"/>
              <w:sz w:val="18"/>
              <w:szCs w:val="18"/>
            </w:rPr>
            <w:t xml:space="preserve">Issued on: </w:t>
          </w:r>
          <w:r w:rsidR="00F00B7E">
            <w:rPr>
              <w:rFonts w:cs="Calibri"/>
              <w:sz w:val="18"/>
              <w:szCs w:val="18"/>
            </w:rPr>
            <w:t>23.05.2023</w:t>
          </w:r>
        </w:p>
      </w:tc>
      <w:tc>
        <w:tcPr>
          <w:tcW w:w="2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D91FA5" w14:textId="5652C2B8" w:rsidR="006E31FD" w:rsidRPr="006E31FD" w:rsidRDefault="006E31FD" w:rsidP="006E31FD">
          <w:pPr>
            <w:tabs>
              <w:tab w:val="center" w:pos="4536"/>
              <w:tab w:val="right" w:pos="9072"/>
            </w:tabs>
            <w:spacing w:before="40" w:after="40"/>
            <w:rPr>
              <w:rFonts w:cs="Calibri"/>
              <w:sz w:val="18"/>
              <w:szCs w:val="18"/>
            </w:rPr>
          </w:pPr>
          <w:r w:rsidRPr="006E31FD">
            <w:rPr>
              <w:rFonts w:cs="Calibri"/>
              <w:sz w:val="18"/>
              <w:szCs w:val="18"/>
            </w:rPr>
            <w:t xml:space="preserve">Revision: </w:t>
          </w:r>
          <w:r w:rsidR="00C85052">
            <w:rPr>
              <w:rFonts w:cs="Calibri"/>
              <w:sz w:val="18"/>
              <w:szCs w:val="18"/>
            </w:rPr>
            <w:t>4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9FE8FC" w14:textId="0FEE2B3F" w:rsidR="006E31FD" w:rsidRPr="006E31FD" w:rsidRDefault="006E31FD" w:rsidP="006E31FD">
          <w:pPr>
            <w:tabs>
              <w:tab w:val="center" w:pos="4536"/>
              <w:tab w:val="right" w:pos="9072"/>
            </w:tabs>
            <w:spacing w:before="40" w:after="40"/>
            <w:rPr>
              <w:rFonts w:cs="Calibri"/>
              <w:sz w:val="18"/>
              <w:szCs w:val="18"/>
            </w:rPr>
          </w:pPr>
          <w:r w:rsidRPr="006E31FD">
            <w:rPr>
              <w:rFonts w:cs="Calibri"/>
              <w:sz w:val="18"/>
              <w:szCs w:val="18"/>
            </w:rPr>
            <w:t xml:space="preserve">Valid from: </w:t>
          </w:r>
          <w:r w:rsidR="00F00B7E">
            <w:rPr>
              <w:rFonts w:cs="Calibri"/>
              <w:sz w:val="18"/>
              <w:szCs w:val="18"/>
            </w:rPr>
            <w:t>2</w:t>
          </w:r>
          <w:r w:rsidR="005A477C">
            <w:rPr>
              <w:rFonts w:cs="Calibri"/>
              <w:sz w:val="18"/>
              <w:szCs w:val="18"/>
            </w:rPr>
            <w:t>4</w:t>
          </w:r>
          <w:r w:rsidR="00F00B7E">
            <w:rPr>
              <w:rFonts w:cs="Calibri"/>
              <w:sz w:val="18"/>
              <w:szCs w:val="18"/>
            </w:rPr>
            <w:t>.05</w:t>
          </w:r>
          <w:r w:rsidR="00225EA1">
            <w:rPr>
              <w:rFonts w:cs="Calibri"/>
              <w:sz w:val="18"/>
              <w:szCs w:val="18"/>
            </w:rPr>
            <w:t>.2023</w:t>
          </w:r>
        </w:p>
      </w:tc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BA090E" w14:textId="3972D2E2" w:rsidR="006E31FD" w:rsidRPr="006E31FD" w:rsidRDefault="006E31FD" w:rsidP="006E31FD">
          <w:pPr>
            <w:tabs>
              <w:tab w:val="center" w:pos="4536"/>
              <w:tab w:val="right" w:pos="9072"/>
            </w:tabs>
            <w:spacing w:before="40" w:after="40"/>
            <w:rPr>
              <w:rFonts w:cs="Calibri"/>
              <w:sz w:val="18"/>
              <w:szCs w:val="18"/>
            </w:rPr>
          </w:pPr>
          <w:r w:rsidRPr="006E31FD">
            <w:rPr>
              <w:rFonts w:cs="Calibri"/>
              <w:sz w:val="18"/>
              <w:szCs w:val="18"/>
            </w:rPr>
            <w:t xml:space="preserve">Page: </w:t>
          </w:r>
          <w:r w:rsidRPr="006E31FD">
            <w:rPr>
              <w:rFonts w:cs="Calibri"/>
              <w:sz w:val="18"/>
              <w:szCs w:val="18"/>
            </w:rPr>
            <w:fldChar w:fldCharType="begin"/>
          </w:r>
          <w:r w:rsidRPr="006E31FD">
            <w:rPr>
              <w:rFonts w:cs="Calibri"/>
              <w:sz w:val="18"/>
              <w:szCs w:val="18"/>
            </w:rPr>
            <w:instrText xml:space="preserve"> PAGE  \* Arabic  \* MERGEFORMAT </w:instrText>
          </w:r>
          <w:r w:rsidRPr="006E31FD">
            <w:rPr>
              <w:rFonts w:cs="Calibri"/>
              <w:sz w:val="18"/>
              <w:szCs w:val="18"/>
            </w:rPr>
            <w:fldChar w:fldCharType="separate"/>
          </w:r>
          <w:r w:rsidR="007013CD">
            <w:rPr>
              <w:rFonts w:cs="Calibri"/>
              <w:noProof/>
              <w:sz w:val="18"/>
              <w:szCs w:val="18"/>
            </w:rPr>
            <w:t>1</w:t>
          </w:r>
          <w:r w:rsidRPr="006E31FD">
            <w:rPr>
              <w:rFonts w:cs="Calibri"/>
              <w:sz w:val="18"/>
              <w:szCs w:val="18"/>
            </w:rPr>
            <w:fldChar w:fldCharType="end"/>
          </w:r>
          <w:r w:rsidRPr="006E31FD">
            <w:rPr>
              <w:rFonts w:cs="Calibri"/>
              <w:sz w:val="18"/>
              <w:szCs w:val="18"/>
            </w:rPr>
            <w:t>/</w:t>
          </w:r>
          <w:r w:rsidRPr="006E31FD">
            <w:rPr>
              <w:rFonts w:cs="Calibri"/>
              <w:sz w:val="18"/>
              <w:szCs w:val="18"/>
            </w:rPr>
            <w:fldChar w:fldCharType="begin"/>
          </w:r>
          <w:r w:rsidRPr="006E31FD">
            <w:rPr>
              <w:rFonts w:cs="Calibri"/>
              <w:sz w:val="18"/>
              <w:szCs w:val="18"/>
            </w:rPr>
            <w:instrText xml:space="preserve"> NUMPAGES   \* MERGEFORMAT </w:instrText>
          </w:r>
          <w:r w:rsidRPr="006E31FD">
            <w:rPr>
              <w:rFonts w:cs="Calibri"/>
              <w:sz w:val="18"/>
              <w:szCs w:val="18"/>
            </w:rPr>
            <w:fldChar w:fldCharType="separate"/>
          </w:r>
          <w:r w:rsidR="007013CD">
            <w:rPr>
              <w:rFonts w:cs="Calibri"/>
              <w:noProof/>
              <w:sz w:val="18"/>
              <w:szCs w:val="18"/>
            </w:rPr>
            <w:t>5</w:t>
          </w:r>
          <w:r w:rsidRPr="006E31FD">
            <w:rPr>
              <w:rFonts w:cs="Calibri"/>
              <w:sz w:val="18"/>
              <w:szCs w:val="18"/>
            </w:rPr>
            <w:fldChar w:fldCharType="end"/>
          </w:r>
        </w:p>
      </w:tc>
    </w:tr>
    <w:tr w:rsidR="006E31FD" w:rsidRPr="006E31FD" w14:paraId="4A822F0D" w14:textId="77777777" w:rsidTr="00A105A4">
      <w:tc>
        <w:tcPr>
          <w:tcW w:w="906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EDA290" w14:textId="01ADB4A8" w:rsidR="006E31FD" w:rsidRPr="006E31FD" w:rsidRDefault="006E31FD" w:rsidP="006E31FD">
          <w:pPr>
            <w:tabs>
              <w:tab w:val="center" w:pos="4536"/>
              <w:tab w:val="right" w:pos="9072"/>
            </w:tabs>
            <w:spacing w:before="40" w:after="40"/>
            <w:rPr>
              <w:rFonts w:cs="Calibri"/>
              <w:sz w:val="18"/>
              <w:szCs w:val="18"/>
            </w:rPr>
          </w:pPr>
          <w:r w:rsidRPr="006E31FD">
            <w:rPr>
              <w:rFonts w:cs="Calibri"/>
              <w:sz w:val="18"/>
              <w:szCs w:val="18"/>
            </w:rPr>
            <w:t xml:space="preserve">In accordance with HACCP program / verified by: Jan Kadlec (Product Manager </w:t>
          </w:r>
          <w:r w:rsidRPr="006E31FD">
            <w:rPr>
              <w:rFonts w:cs="Calibri"/>
              <w:sz w:val="18"/>
              <w:szCs w:val="18"/>
              <w:lang w:val="en-US"/>
            </w:rPr>
            <w:t>&amp; RD</w:t>
          </w:r>
          <w:r w:rsidRPr="006E31FD">
            <w:rPr>
              <w:rFonts w:cs="Calibri"/>
              <w:sz w:val="18"/>
              <w:szCs w:val="18"/>
            </w:rPr>
            <w:t>)</w:t>
          </w:r>
          <w:r w:rsidR="007C5C8B">
            <w:rPr>
              <w:rFonts w:cs="Calibri"/>
              <w:sz w:val="18"/>
              <w:szCs w:val="18"/>
            </w:rPr>
            <w:t xml:space="preserve"> update Api</w:t>
          </w:r>
        </w:p>
      </w:tc>
    </w:tr>
  </w:tbl>
  <w:p w14:paraId="757DD577" w14:textId="77777777" w:rsidR="00B63766" w:rsidRDefault="00B63766" w:rsidP="00B63766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77733E26" wp14:editId="1B2424D4">
          <wp:simplePos x="0" y="0"/>
          <wp:positionH relativeFrom="margin">
            <wp:align>right</wp:align>
          </wp:positionH>
          <wp:positionV relativeFrom="paragraph">
            <wp:posOffset>159577</wp:posOffset>
          </wp:positionV>
          <wp:extent cx="2314575" cy="966470"/>
          <wp:effectExtent l="0" t="0" r="0" b="0"/>
          <wp:wrapNone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2" t="33052" r="11649" b="2496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7D365" w14:textId="5D659291" w:rsidR="00416014" w:rsidRPr="00B63766" w:rsidRDefault="00416014" w:rsidP="00B637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4C15"/>
    <w:multiLevelType w:val="hybridMultilevel"/>
    <w:tmpl w:val="08805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03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D56B56"/>
    <w:multiLevelType w:val="hybridMultilevel"/>
    <w:tmpl w:val="21B0C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D37DD"/>
    <w:multiLevelType w:val="singleLevel"/>
    <w:tmpl w:val="B40817C8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4" w15:restartNumberingAfterBreak="0">
    <w:nsid w:val="4DB2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8842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FC21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9F"/>
    <w:rsid w:val="00001EDB"/>
    <w:rsid w:val="00004B8B"/>
    <w:rsid w:val="000051F4"/>
    <w:rsid w:val="00006C0F"/>
    <w:rsid w:val="00007109"/>
    <w:rsid w:val="00010F48"/>
    <w:rsid w:val="000133C4"/>
    <w:rsid w:val="00017B36"/>
    <w:rsid w:val="00017E5D"/>
    <w:rsid w:val="00017EB0"/>
    <w:rsid w:val="00020E45"/>
    <w:rsid w:val="0002144B"/>
    <w:rsid w:val="00021F2B"/>
    <w:rsid w:val="00024D4C"/>
    <w:rsid w:val="00025261"/>
    <w:rsid w:val="000310AF"/>
    <w:rsid w:val="00031468"/>
    <w:rsid w:val="0003436C"/>
    <w:rsid w:val="0003472C"/>
    <w:rsid w:val="00045B93"/>
    <w:rsid w:val="0004662E"/>
    <w:rsid w:val="000473BB"/>
    <w:rsid w:val="00050C1E"/>
    <w:rsid w:val="00051FC2"/>
    <w:rsid w:val="00055A4B"/>
    <w:rsid w:val="00056A5D"/>
    <w:rsid w:val="00056BDB"/>
    <w:rsid w:val="00063596"/>
    <w:rsid w:val="0006556B"/>
    <w:rsid w:val="00067A2D"/>
    <w:rsid w:val="00067F88"/>
    <w:rsid w:val="000700DE"/>
    <w:rsid w:val="0007114E"/>
    <w:rsid w:val="00073B2E"/>
    <w:rsid w:val="00081AE2"/>
    <w:rsid w:val="00087768"/>
    <w:rsid w:val="00087923"/>
    <w:rsid w:val="00090054"/>
    <w:rsid w:val="000908E1"/>
    <w:rsid w:val="00092F10"/>
    <w:rsid w:val="00095560"/>
    <w:rsid w:val="00095B77"/>
    <w:rsid w:val="00097B3F"/>
    <w:rsid w:val="00097F20"/>
    <w:rsid w:val="000A6DD1"/>
    <w:rsid w:val="000B0D37"/>
    <w:rsid w:val="000B1462"/>
    <w:rsid w:val="000B4149"/>
    <w:rsid w:val="000C1046"/>
    <w:rsid w:val="000C217A"/>
    <w:rsid w:val="000C4569"/>
    <w:rsid w:val="000C52A9"/>
    <w:rsid w:val="000C7025"/>
    <w:rsid w:val="000C7F88"/>
    <w:rsid w:val="000D126F"/>
    <w:rsid w:val="000D19FB"/>
    <w:rsid w:val="000D27DC"/>
    <w:rsid w:val="000D4078"/>
    <w:rsid w:val="000D4688"/>
    <w:rsid w:val="000D6110"/>
    <w:rsid w:val="000D65A0"/>
    <w:rsid w:val="000E302D"/>
    <w:rsid w:val="000E33C0"/>
    <w:rsid w:val="000E6E0C"/>
    <w:rsid w:val="000F2617"/>
    <w:rsid w:val="000F420A"/>
    <w:rsid w:val="000F4B07"/>
    <w:rsid w:val="000F5E2F"/>
    <w:rsid w:val="001008AC"/>
    <w:rsid w:val="001039A0"/>
    <w:rsid w:val="00105060"/>
    <w:rsid w:val="001061A3"/>
    <w:rsid w:val="001075D9"/>
    <w:rsid w:val="00111F65"/>
    <w:rsid w:val="00115EF9"/>
    <w:rsid w:val="00116EA8"/>
    <w:rsid w:val="00122AC8"/>
    <w:rsid w:val="0012378B"/>
    <w:rsid w:val="00124259"/>
    <w:rsid w:val="001255B1"/>
    <w:rsid w:val="00127430"/>
    <w:rsid w:val="001274D3"/>
    <w:rsid w:val="00130F02"/>
    <w:rsid w:val="00132B41"/>
    <w:rsid w:val="00132F2F"/>
    <w:rsid w:val="00134855"/>
    <w:rsid w:val="00137024"/>
    <w:rsid w:val="001373A5"/>
    <w:rsid w:val="0013794A"/>
    <w:rsid w:val="00140E8F"/>
    <w:rsid w:val="001410B6"/>
    <w:rsid w:val="00141176"/>
    <w:rsid w:val="0014184A"/>
    <w:rsid w:val="00142186"/>
    <w:rsid w:val="00143CDB"/>
    <w:rsid w:val="00145F29"/>
    <w:rsid w:val="00151E19"/>
    <w:rsid w:val="0015204E"/>
    <w:rsid w:val="00152DAC"/>
    <w:rsid w:val="001534F6"/>
    <w:rsid w:val="00154194"/>
    <w:rsid w:val="001546E4"/>
    <w:rsid w:val="0016173D"/>
    <w:rsid w:val="001650AA"/>
    <w:rsid w:val="00166A5E"/>
    <w:rsid w:val="001679D3"/>
    <w:rsid w:val="00170E49"/>
    <w:rsid w:val="00170F5A"/>
    <w:rsid w:val="00173109"/>
    <w:rsid w:val="00174A01"/>
    <w:rsid w:val="0017600F"/>
    <w:rsid w:val="0017736C"/>
    <w:rsid w:val="001829A6"/>
    <w:rsid w:val="001837E9"/>
    <w:rsid w:val="00187757"/>
    <w:rsid w:val="00190D9E"/>
    <w:rsid w:val="001938F6"/>
    <w:rsid w:val="00195F57"/>
    <w:rsid w:val="001964D5"/>
    <w:rsid w:val="001A1367"/>
    <w:rsid w:val="001A136A"/>
    <w:rsid w:val="001A1AD8"/>
    <w:rsid w:val="001A5503"/>
    <w:rsid w:val="001A5602"/>
    <w:rsid w:val="001B62E0"/>
    <w:rsid w:val="001C1C19"/>
    <w:rsid w:val="001C35F1"/>
    <w:rsid w:val="001C3C37"/>
    <w:rsid w:val="001C430A"/>
    <w:rsid w:val="001C4331"/>
    <w:rsid w:val="001C4DED"/>
    <w:rsid w:val="001C5517"/>
    <w:rsid w:val="001C65E5"/>
    <w:rsid w:val="001D0525"/>
    <w:rsid w:val="001D4EA6"/>
    <w:rsid w:val="001D5E8C"/>
    <w:rsid w:val="001D6D9A"/>
    <w:rsid w:val="001D7D6B"/>
    <w:rsid w:val="001D7E61"/>
    <w:rsid w:val="001E03C1"/>
    <w:rsid w:val="001E08F8"/>
    <w:rsid w:val="001E1FA5"/>
    <w:rsid w:val="001E2104"/>
    <w:rsid w:val="001E261A"/>
    <w:rsid w:val="001E3CBA"/>
    <w:rsid w:val="001E7307"/>
    <w:rsid w:val="001E78FA"/>
    <w:rsid w:val="001F18D5"/>
    <w:rsid w:val="001F42D5"/>
    <w:rsid w:val="001F4823"/>
    <w:rsid w:val="001F5F06"/>
    <w:rsid w:val="001F6139"/>
    <w:rsid w:val="00203271"/>
    <w:rsid w:val="0020405B"/>
    <w:rsid w:val="00207E61"/>
    <w:rsid w:val="002113A5"/>
    <w:rsid w:val="00212D71"/>
    <w:rsid w:val="0021390B"/>
    <w:rsid w:val="00215C2F"/>
    <w:rsid w:val="00216F21"/>
    <w:rsid w:val="00220BBA"/>
    <w:rsid w:val="00223577"/>
    <w:rsid w:val="0022434B"/>
    <w:rsid w:val="00224D23"/>
    <w:rsid w:val="00225EA1"/>
    <w:rsid w:val="0022610D"/>
    <w:rsid w:val="00226A99"/>
    <w:rsid w:val="002303DD"/>
    <w:rsid w:val="002308A3"/>
    <w:rsid w:val="0023199B"/>
    <w:rsid w:val="00231BAD"/>
    <w:rsid w:val="002349F3"/>
    <w:rsid w:val="002354BD"/>
    <w:rsid w:val="002364B1"/>
    <w:rsid w:val="002420B3"/>
    <w:rsid w:val="002422EC"/>
    <w:rsid w:val="002469F2"/>
    <w:rsid w:val="00246D71"/>
    <w:rsid w:val="00252028"/>
    <w:rsid w:val="002553A6"/>
    <w:rsid w:val="00255ED6"/>
    <w:rsid w:val="00257E9F"/>
    <w:rsid w:val="0026216B"/>
    <w:rsid w:val="00263472"/>
    <w:rsid w:val="00264E49"/>
    <w:rsid w:val="002659FA"/>
    <w:rsid w:val="00266C28"/>
    <w:rsid w:val="0027183A"/>
    <w:rsid w:val="00272C57"/>
    <w:rsid w:val="00273E66"/>
    <w:rsid w:val="00274107"/>
    <w:rsid w:val="00276897"/>
    <w:rsid w:val="00276A9C"/>
    <w:rsid w:val="002804A7"/>
    <w:rsid w:val="00284844"/>
    <w:rsid w:val="00284B34"/>
    <w:rsid w:val="00284E52"/>
    <w:rsid w:val="002853AE"/>
    <w:rsid w:val="00286AB6"/>
    <w:rsid w:val="00286BA0"/>
    <w:rsid w:val="00294270"/>
    <w:rsid w:val="00297BB8"/>
    <w:rsid w:val="002A4054"/>
    <w:rsid w:val="002A47DB"/>
    <w:rsid w:val="002A4A51"/>
    <w:rsid w:val="002A7BE9"/>
    <w:rsid w:val="002B118E"/>
    <w:rsid w:val="002B5CAD"/>
    <w:rsid w:val="002B6AFE"/>
    <w:rsid w:val="002B6D81"/>
    <w:rsid w:val="002C10EA"/>
    <w:rsid w:val="002C150A"/>
    <w:rsid w:val="002C5CCB"/>
    <w:rsid w:val="002D096C"/>
    <w:rsid w:val="002D1F53"/>
    <w:rsid w:val="002D2697"/>
    <w:rsid w:val="002D6769"/>
    <w:rsid w:val="002E2749"/>
    <w:rsid w:val="002E34E7"/>
    <w:rsid w:val="002F0F44"/>
    <w:rsid w:val="002F1979"/>
    <w:rsid w:val="002F46BC"/>
    <w:rsid w:val="002F59D5"/>
    <w:rsid w:val="002F5E44"/>
    <w:rsid w:val="002F7357"/>
    <w:rsid w:val="003007A6"/>
    <w:rsid w:val="00303758"/>
    <w:rsid w:val="00304F6B"/>
    <w:rsid w:val="003061A5"/>
    <w:rsid w:val="00306A5B"/>
    <w:rsid w:val="00306BBB"/>
    <w:rsid w:val="00307D89"/>
    <w:rsid w:val="0031085F"/>
    <w:rsid w:val="0031262E"/>
    <w:rsid w:val="0031289A"/>
    <w:rsid w:val="003138FD"/>
    <w:rsid w:val="0031476F"/>
    <w:rsid w:val="003205A2"/>
    <w:rsid w:val="003316A7"/>
    <w:rsid w:val="00332B62"/>
    <w:rsid w:val="00333ED2"/>
    <w:rsid w:val="00335D9C"/>
    <w:rsid w:val="00336D0D"/>
    <w:rsid w:val="00341E77"/>
    <w:rsid w:val="00344F93"/>
    <w:rsid w:val="0035055A"/>
    <w:rsid w:val="00351AF3"/>
    <w:rsid w:val="00352C21"/>
    <w:rsid w:val="003609DA"/>
    <w:rsid w:val="00365C91"/>
    <w:rsid w:val="0036687E"/>
    <w:rsid w:val="00366A11"/>
    <w:rsid w:val="003674AC"/>
    <w:rsid w:val="003706D6"/>
    <w:rsid w:val="00380AAD"/>
    <w:rsid w:val="00384D8B"/>
    <w:rsid w:val="00387284"/>
    <w:rsid w:val="00391A11"/>
    <w:rsid w:val="00394CFC"/>
    <w:rsid w:val="003953D1"/>
    <w:rsid w:val="00396062"/>
    <w:rsid w:val="00396912"/>
    <w:rsid w:val="003A05A8"/>
    <w:rsid w:val="003A1570"/>
    <w:rsid w:val="003A3793"/>
    <w:rsid w:val="003A4C61"/>
    <w:rsid w:val="003A76A0"/>
    <w:rsid w:val="003B3D63"/>
    <w:rsid w:val="003C24C5"/>
    <w:rsid w:val="003C3587"/>
    <w:rsid w:val="003C4580"/>
    <w:rsid w:val="003C4944"/>
    <w:rsid w:val="003C6812"/>
    <w:rsid w:val="003C7299"/>
    <w:rsid w:val="003D379B"/>
    <w:rsid w:val="003E03FD"/>
    <w:rsid w:val="003E07B3"/>
    <w:rsid w:val="003E0C22"/>
    <w:rsid w:val="003E23AE"/>
    <w:rsid w:val="003E5BE7"/>
    <w:rsid w:val="003F1962"/>
    <w:rsid w:val="003F2514"/>
    <w:rsid w:val="003F3CDB"/>
    <w:rsid w:val="003F6201"/>
    <w:rsid w:val="003F7535"/>
    <w:rsid w:val="00403A32"/>
    <w:rsid w:val="00403F27"/>
    <w:rsid w:val="0040415F"/>
    <w:rsid w:val="00404DB7"/>
    <w:rsid w:val="00404E6D"/>
    <w:rsid w:val="00416014"/>
    <w:rsid w:val="004169B8"/>
    <w:rsid w:val="00423846"/>
    <w:rsid w:val="004307D3"/>
    <w:rsid w:val="00433A3A"/>
    <w:rsid w:val="004368D9"/>
    <w:rsid w:val="00437373"/>
    <w:rsid w:val="00437D07"/>
    <w:rsid w:val="00442E3F"/>
    <w:rsid w:val="004444BF"/>
    <w:rsid w:val="00444D50"/>
    <w:rsid w:val="00445927"/>
    <w:rsid w:val="004478EA"/>
    <w:rsid w:val="004479CD"/>
    <w:rsid w:val="00447AC9"/>
    <w:rsid w:val="004500CB"/>
    <w:rsid w:val="00452346"/>
    <w:rsid w:val="0045494F"/>
    <w:rsid w:val="004564DF"/>
    <w:rsid w:val="00457507"/>
    <w:rsid w:val="00461A39"/>
    <w:rsid w:val="0046367C"/>
    <w:rsid w:val="004647FD"/>
    <w:rsid w:val="00466570"/>
    <w:rsid w:val="00467C39"/>
    <w:rsid w:val="00472493"/>
    <w:rsid w:val="00476561"/>
    <w:rsid w:val="00476B5C"/>
    <w:rsid w:val="00482D1C"/>
    <w:rsid w:val="00487072"/>
    <w:rsid w:val="00491CC4"/>
    <w:rsid w:val="00492232"/>
    <w:rsid w:val="004A0289"/>
    <w:rsid w:val="004A1A9A"/>
    <w:rsid w:val="004A2F88"/>
    <w:rsid w:val="004A3E99"/>
    <w:rsid w:val="004A7333"/>
    <w:rsid w:val="004A7E9A"/>
    <w:rsid w:val="004B1625"/>
    <w:rsid w:val="004B23D5"/>
    <w:rsid w:val="004B2ED1"/>
    <w:rsid w:val="004B3BD3"/>
    <w:rsid w:val="004B427E"/>
    <w:rsid w:val="004B5ADD"/>
    <w:rsid w:val="004C2C75"/>
    <w:rsid w:val="004C3DFF"/>
    <w:rsid w:val="004C4853"/>
    <w:rsid w:val="004C5DC9"/>
    <w:rsid w:val="004C6033"/>
    <w:rsid w:val="004C74D1"/>
    <w:rsid w:val="004C7598"/>
    <w:rsid w:val="004D0610"/>
    <w:rsid w:val="004D4897"/>
    <w:rsid w:val="004D759C"/>
    <w:rsid w:val="004E0BAF"/>
    <w:rsid w:val="004E15CD"/>
    <w:rsid w:val="004E32FE"/>
    <w:rsid w:val="004E3F9A"/>
    <w:rsid w:val="004E440B"/>
    <w:rsid w:val="004E6277"/>
    <w:rsid w:val="004E72CB"/>
    <w:rsid w:val="004F0749"/>
    <w:rsid w:val="004F226C"/>
    <w:rsid w:val="004F2A49"/>
    <w:rsid w:val="004F3DEB"/>
    <w:rsid w:val="00500A83"/>
    <w:rsid w:val="00500BD0"/>
    <w:rsid w:val="00500BFC"/>
    <w:rsid w:val="00502B33"/>
    <w:rsid w:val="00504116"/>
    <w:rsid w:val="00510DD1"/>
    <w:rsid w:val="005158FB"/>
    <w:rsid w:val="00515CA1"/>
    <w:rsid w:val="00515E1F"/>
    <w:rsid w:val="00521063"/>
    <w:rsid w:val="005229CE"/>
    <w:rsid w:val="00522A56"/>
    <w:rsid w:val="00522E3B"/>
    <w:rsid w:val="00523267"/>
    <w:rsid w:val="0052546D"/>
    <w:rsid w:val="00527F7E"/>
    <w:rsid w:val="00531EBE"/>
    <w:rsid w:val="005321B1"/>
    <w:rsid w:val="00536768"/>
    <w:rsid w:val="005400C0"/>
    <w:rsid w:val="00551554"/>
    <w:rsid w:val="005532A6"/>
    <w:rsid w:val="00553D81"/>
    <w:rsid w:val="0055468C"/>
    <w:rsid w:val="00555BC2"/>
    <w:rsid w:val="00555DC3"/>
    <w:rsid w:val="00561A1A"/>
    <w:rsid w:val="0056286F"/>
    <w:rsid w:val="00562F65"/>
    <w:rsid w:val="0056366A"/>
    <w:rsid w:val="00564E10"/>
    <w:rsid w:val="00566280"/>
    <w:rsid w:val="00566415"/>
    <w:rsid w:val="005670BC"/>
    <w:rsid w:val="00567326"/>
    <w:rsid w:val="00567A11"/>
    <w:rsid w:val="00571664"/>
    <w:rsid w:val="00571C88"/>
    <w:rsid w:val="005743EE"/>
    <w:rsid w:val="00574FB0"/>
    <w:rsid w:val="0058327E"/>
    <w:rsid w:val="00584FC9"/>
    <w:rsid w:val="00584FCA"/>
    <w:rsid w:val="005873FB"/>
    <w:rsid w:val="00590BC9"/>
    <w:rsid w:val="00596145"/>
    <w:rsid w:val="00596282"/>
    <w:rsid w:val="00596FA5"/>
    <w:rsid w:val="005A0EDF"/>
    <w:rsid w:val="005A1B83"/>
    <w:rsid w:val="005A2DFE"/>
    <w:rsid w:val="005A2F46"/>
    <w:rsid w:val="005A477C"/>
    <w:rsid w:val="005A7E40"/>
    <w:rsid w:val="005B25BF"/>
    <w:rsid w:val="005B27D7"/>
    <w:rsid w:val="005B4507"/>
    <w:rsid w:val="005B55E2"/>
    <w:rsid w:val="005B6AD3"/>
    <w:rsid w:val="005B7254"/>
    <w:rsid w:val="005C06DD"/>
    <w:rsid w:val="005C3268"/>
    <w:rsid w:val="005C400C"/>
    <w:rsid w:val="005C6821"/>
    <w:rsid w:val="005C68E1"/>
    <w:rsid w:val="005C7CB2"/>
    <w:rsid w:val="005C7FA4"/>
    <w:rsid w:val="005D10D6"/>
    <w:rsid w:val="005D2F53"/>
    <w:rsid w:val="005D61F2"/>
    <w:rsid w:val="005D69A8"/>
    <w:rsid w:val="005E00CB"/>
    <w:rsid w:val="005E1846"/>
    <w:rsid w:val="005E1D3D"/>
    <w:rsid w:val="005E4F25"/>
    <w:rsid w:val="005E50EA"/>
    <w:rsid w:val="005E546D"/>
    <w:rsid w:val="005E6416"/>
    <w:rsid w:val="005F1673"/>
    <w:rsid w:val="005F3A84"/>
    <w:rsid w:val="005F5AEC"/>
    <w:rsid w:val="005F60DD"/>
    <w:rsid w:val="0060411A"/>
    <w:rsid w:val="006078A5"/>
    <w:rsid w:val="00617369"/>
    <w:rsid w:val="006213FE"/>
    <w:rsid w:val="00623CE2"/>
    <w:rsid w:val="00624D8B"/>
    <w:rsid w:val="00631A89"/>
    <w:rsid w:val="006322F8"/>
    <w:rsid w:val="0063393D"/>
    <w:rsid w:val="00634A51"/>
    <w:rsid w:val="006363FB"/>
    <w:rsid w:val="00640154"/>
    <w:rsid w:val="00641927"/>
    <w:rsid w:val="0064443E"/>
    <w:rsid w:val="006444E2"/>
    <w:rsid w:val="006460BB"/>
    <w:rsid w:val="00652098"/>
    <w:rsid w:val="006537C5"/>
    <w:rsid w:val="00660627"/>
    <w:rsid w:val="00662DF2"/>
    <w:rsid w:val="00664874"/>
    <w:rsid w:val="006665B8"/>
    <w:rsid w:val="00667872"/>
    <w:rsid w:val="00667F52"/>
    <w:rsid w:val="00672154"/>
    <w:rsid w:val="00672156"/>
    <w:rsid w:val="006849FF"/>
    <w:rsid w:val="00685C19"/>
    <w:rsid w:val="00690B80"/>
    <w:rsid w:val="006929C8"/>
    <w:rsid w:val="006948BB"/>
    <w:rsid w:val="00694AD8"/>
    <w:rsid w:val="006A3BDA"/>
    <w:rsid w:val="006A5F49"/>
    <w:rsid w:val="006A6982"/>
    <w:rsid w:val="006B09FD"/>
    <w:rsid w:val="006B25A9"/>
    <w:rsid w:val="006B3123"/>
    <w:rsid w:val="006B641B"/>
    <w:rsid w:val="006B6466"/>
    <w:rsid w:val="006C0EB9"/>
    <w:rsid w:val="006C2A78"/>
    <w:rsid w:val="006C7D7A"/>
    <w:rsid w:val="006D24A5"/>
    <w:rsid w:val="006D5DC9"/>
    <w:rsid w:val="006E03E2"/>
    <w:rsid w:val="006E31FD"/>
    <w:rsid w:val="006E466B"/>
    <w:rsid w:val="006E4BD8"/>
    <w:rsid w:val="006E59E8"/>
    <w:rsid w:val="006F3C4C"/>
    <w:rsid w:val="006F6031"/>
    <w:rsid w:val="006F64EC"/>
    <w:rsid w:val="006F69DC"/>
    <w:rsid w:val="007013CD"/>
    <w:rsid w:val="00704076"/>
    <w:rsid w:val="007071CE"/>
    <w:rsid w:val="00711083"/>
    <w:rsid w:val="00714D1A"/>
    <w:rsid w:val="00715591"/>
    <w:rsid w:val="00722BF6"/>
    <w:rsid w:val="007239BE"/>
    <w:rsid w:val="007242C6"/>
    <w:rsid w:val="00727700"/>
    <w:rsid w:val="00730954"/>
    <w:rsid w:val="00730992"/>
    <w:rsid w:val="00730A5B"/>
    <w:rsid w:val="00733401"/>
    <w:rsid w:val="00733865"/>
    <w:rsid w:val="00736B37"/>
    <w:rsid w:val="0074054E"/>
    <w:rsid w:val="007409A9"/>
    <w:rsid w:val="00740D85"/>
    <w:rsid w:val="00741229"/>
    <w:rsid w:val="007422A4"/>
    <w:rsid w:val="007428E1"/>
    <w:rsid w:val="00744216"/>
    <w:rsid w:val="00746483"/>
    <w:rsid w:val="00747B89"/>
    <w:rsid w:val="00752C29"/>
    <w:rsid w:val="007541AC"/>
    <w:rsid w:val="007551AE"/>
    <w:rsid w:val="007556DB"/>
    <w:rsid w:val="00756A12"/>
    <w:rsid w:val="00756B0D"/>
    <w:rsid w:val="00757F1D"/>
    <w:rsid w:val="007602DE"/>
    <w:rsid w:val="007607D1"/>
    <w:rsid w:val="007623AA"/>
    <w:rsid w:val="0076260C"/>
    <w:rsid w:val="00763B83"/>
    <w:rsid w:val="007642F3"/>
    <w:rsid w:val="00766AD8"/>
    <w:rsid w:val="00766C8D"/>
    <w:rsid w:val="007711D3"/>
    <w:rsid w:val="00771DCE"/>
    <w:rsid w:val="00772E83"/>
    <w:rsid w:val="00772F9D"/>
    <w:rsid w:val="00774092"/>
    <w:rsid w:val="0077532B"/>
    <w:rsid w:val="00775F7D"/>
    <w:rsid w:val="00777F36"/>
    <w:rsid w:val="00780090"/>
    <w:rsid w:val="007825B3"/>
    <w:rsid w:val="00783D7E"/>
    <w:rsid w:val="00785C49"/>
    <w:rsid w:val="00790120"/>
    <w:rsid w:val="00790B56"/>
    <w:rsid w:val="007911FD"/>
    <w:rsid w:val="0079195E"/>
    <w:rsid w:val="00791E77"/>
    <w:rsid w:val="0079629D"/>
    <w:rsid w:val="007A027E"/>
    <w:rsid w:val="007A17ED"/>
    <w:rsid w:val="007A1B98"/>
    <w:rsid w:val="007A1E81"/>
    <w:rsid w:val="007A281B"/>
    <w:rsid w:val="007A5E47"/>
    <w:rsid w:val="007A76CF"/>
    <w:rsid w:val="007B3AB6"/>
    <w:rsid w:val="007C0DF2"/>
    <w:rsid w:val="007C2B46"/>
    <w:rsid w:val="007C4114"/>
    <w:rsid w:val="007C52DB"/>
    <w:rsid w:val="007C5C8B"/>
    <w:rsid w:val="007D26E5"/>
    <w:rsid w:val="007D34A3"/>
    <w:rsid w:val="007D420A"/>
    <w:rsid w:val="007D45AE"/>
    <w:rsid w:val="007D5BB9"/>
    <w:rsid w:val="007D7485"/>
    <w:rsid w:val="007E0896"/>
    <w:rsid w:val="007E0F7E"/>
    <w:rsid w:val="007E1BE8"/>
    <w:rsid w:val="007E2773"/>
    <w:rsid w:val="007E5C74"/>
    <w:rsid w:val="007F1BE2"/>
    <w:rsid w:val="007F3125"/>
    <w:rsid w:val="007F4BC6"/>
    <w:rsid w:val="007F6504"/>
    <w:rsid w:val="007F7516"/>
    <w:rsid w:val="00801A12"/>
    <w:rsid w:val="008020AE"/>
    <w:rsid w:val="00804DB7"/>
    <w:rsid w:val="00805388"/>
    <w:rsid w:val="008055C2"/>
    <w:rsid w:val="00807129"/>
    <w:rsid w:val="00807E9C"/>
    <w:rsid w:val="00812005"/>
    <w:rsid w:val="00813BE9"/>
    <w:rsid w:val="0081571F"/>
    <w:rsid w:val="00816855"/>
    <w:rsid w:val="0081690F"/>
    <w:rsid w:val="00820EA0"/>
    <w:rsid w:val="008228A2"/>
    <w:rsid w:val="008233EC"/>
    <w:rsid w:val="0082341A"/>
    <w:rsid w:val="00825168"/>
    <w:rsid w:val="008275A0"/>
    <w:rsid w:val="00834053"/>
    <w:rsid w:val="00836407"/>
    <w:rsid w:val="00836CB0"/>
    <w:rsid w:val="008376BD"/>
    <w:rsid w:val="00841B59"/>
    <w:rsid w:val="0084265C"/>
    <w:rsid w:val="00844771"/>
    <w:rsid w:val="00844B9B"/>
    <w:rsid w:val="00845349"/>
    <w:rsid w:val="00846221"/>
    <w:rsid w:val="008464B9"/>
    <w:rsid w:val="00847185"/>
    <w:rsid w:val="00853E08"/>
    <w:rsid w:val="008559FC"/>
    <w:rsid w:val="0085785F"/>
    <w:rsid w:val="00857C51"/>
    <w:rsid w:val="00860F09"/>
    <w:rsid w:val="00863482"/>
    <w:rsid w:val="008657AF"/>
    <w:rsid w:val="0087034C"/>
    <w:rsid w:val="00876188"/>
    <w:rsid w:val="008815CD"/>
    <w:rsid w:val="008902B3"/>
    <w:rsid w:val="00893F9C"/>
    <w:rsid w:val="00894168"/>
    <w:rsid w:val="00895758"/>
    <w:rsid w:val="00895AAA"/>
    <w:rsid w:val="008A3E7D"/>
    <w:rsid w:val="008A6000"/>
    <w:rsid w:val="008A6657"/>
    <w:rsid w:val="008B2296"/>
    <w:rsid w:val="008B40E9"/>
    <w:rsid w:val="008B579F"/>
    <w:rsid w:val="008C016E"/>
    <w:rsid w:val="008C335B"/>
    <w:rsid w:val="008C5A80"/>
    <w:rsid w:val="008C5D25"/>
    <w:rsid w:val="008C67CF"/>
    <w:rsid w:val="008C7BF2"/>
    <w:rsid w:val="008D0B59"/>
    <w:rsid w:val="008D0C4D"/>
    <w:rsid w:val="008D1CC1"/>
    <w:rsid w:val="008D477D"/>
    <w:rsid w:val="008D54C2"/>
    <w:rsid w:val="008E03E4"/>
    <w:rsid w:val="008E1E2D"/>
    <w:rsid w:val="008E34EF"/>
    <w:rsid w:val="008F1FCC"/>
    <w:rsid w:val="008F2316"/>
    <w:rsid w:val="008F26AB"/>
    <w:rsid w:val="008F3DF2"/>
    <w:rsid w:val="00902108"/>
    <w:rsid w:val="0090239E"/>
    <w:rsid w:val="00911B5C"/>
    <w:rsid w:val="00917FDE"/>
    <w:rsid w:val="00924272"/>
    <w:rsid w:val="00925EAC"/>
    <w:rsid w:val="00926B4C"/>
    <w:rsid w:val="009270A6"/>
    <w:rsid w:val="00933245"/>
    <w:rsid w:val="00934CE2"/>
    <w:rsid w:val="00935D8B"/>
    <w:rsid w:val="00940FEE"/>
    <w:rsid w:val="00941E17"/>
    <w:rsid w:val="0094287A"/>
    <w:rsid w:val="00944EA9"/>
    <w:rsid w:val="00953A8E"/>
    <w:rsid w:val="009549E9"/>
    <w:rsid w:val="00956CB8"/>
    <w:rsid w:val="00960458"/>
    <w:rsid w:val="0096261A"/>
    <w:rsid w:val="009629F5"/>
    <w:rsid w:val="00963815"/>
    <w:rsid w:val="00966CE3"/>
    <w:rsid w:val="00967245"/>
    <w:rsid w:val="00967DF7"/>
    <w:rsid w:val="009730FD"/>
    <w:rsid w:val="009733BF"/>
    <w:rsid w:val="00977817"/>
    <w:rsid w:val="009778D0"/>
    <w:rsid w:val="00977F8E"/>
    <w:rsid w:val="00982714"/>
    <w:rsid w:val="00983F80"/>
    <w:rsid w:val="00984485"/>
    <w:rsid w:val="00984E4F"/>
    <w:rsid w:val="00986AC8"/>
    <w:rsid w:val="00986B80"/>
    <w:rsid w:val="00990747"/>
    <w:rsid w:val="00991D72"/>
    <w:rsid w:val="00992216"/>
    <w:rsid w:val="00993101"/>
    <w:rsid w:val="009936BC"/>
    <w:rsid w:val="009948AE"/>
    <w:rsid w:val="00995F76"/>
    <w:rsid w:val="009962FB"/>
    <w:rsid w:val="00997DDE"/>
    <w:rsid w:val="009A1BBB"/>
    <w:rsid w:val="009A2A3A"/>
    <w:rsid w:val="009A2EB7"/>
    <w:rsid w:val="009A543B"/>
    <w:rsid w:val="009A7766"/>
    <w:rsid w:val="009B0993"/>
    <w:rsid w:val="009B13E6"/>
    <w:rsid w:val="009B1513"/>
    <w:rsid w:val="009B370A"/>
    <w:rsid w:val="009B39FB"/>
    <w:rsid w:val="009B4B8E"/>
    <w:rsid w:val="009C0834"/>
    <w:rsid w:val="009C0939"/>
    <w:rsid w:val="009C2965"/>
    <w:rsid w:val="009C5D6C"/>
    <w:rsid w:val="009C6AB0"/>
    <w:rsid w:val="009C7C56"/>
    <w:rsid w:val="009D108B"/>
    <w:rsid w:val="009D38DB"/>
    <w:rsid w:val="009D4BCC"/>
    <w:rsid w:val="009D55E3"/>
    <w:rsid w:val="009E0051"/>
    <w:rsid w:val="009E22A9"/>
    <w:rsid w:val="009E2D9D"/>
    <w:rsid w:val="009E37E8"/>
    <w:rsid w:val="009E453F"/>
    <w:rsid w:val="009E5CDC"/>
    <w:rsid w:val="009F1DCF"/>
    <w:rsid w:val="009F21C6"/>
    <w:rsid w:val="009F3779"/>
    <w:rsid w:val="009F5428"/>
    <w:rsid w:val="009F5C5F"/>
    <w:rsid w:val="009F75AD"/>
    <w:rsid w:val="009F7888"/>
    <w:rsid w:val="009F7A30"/>
    <w:rsid w:val="00A037AF"/>
    <w:rsid w:val="00A03FAB"/>
    <w:rsid w:val="00A04709"/>
    <w:rsid w:val="00A06B64"/>
    <w:rsid w:val="00A07F33"/>
    <w:rsid w:val="00A11A29"/>
    <w:rsid w:val="00A11F4C"/>
    <w:rsid w:val="00A120BF"/>
    <w:rsid w:val="00A12A0B"/>
    <w:rsid w:val="00A13E0F"/>
    <w:rsid w:val="00A15C52"/>
    <w:rsid w:val="00A17BCA"/>
    <w:rsid w:val="00A2192B"/>
    <w:rsid w:val="00A31A59"/>
    <w:rsid w:val="00A31FB8"/>
    <w:rsid w:val="00A32B6B"/>
    <w:rsid w:val="00A34976"/>
    <w:rsid w:val="00A35261"/>
    <w:rsid w:val="00A36829"/>
    <w:rsid w:val="00A37C8C"/>
    <w:rsid w:val="00A423D0"/>
    <w:rsid w:val="00A42C48"/>
    <w:rsid w:val="00A46057"/>
    <w:rsid w:val="00A467F5"/>
    <w:rsid w:val="00A51ACF"/>
    <w:rsid w:val="00A5746E"/>
    <w:rsid w:val="00A6072E"/>
    <w:rsid w:val="00A60995"/>
    <w:rsid w:val="00A6452F"/>
    <w:rsid w:val="00A6557A"/>
    <w:rsid w:val="00A67054"/>
    <w:rsid w:val="00A71304"/>
    <w:rsid w:val="00A71A24"/>
    <w:rsid w:val="00A730C9"/>
    <w:rsid w:val="00A73C26"/>
    <w:rsid w:val="00A74A59"/>
    <w:rsid w:val="00A768E5"/>
    <w:rsid w:val="00A81137"/>
    <w:rsid w:val="00A81DDC"/>
    <w:rsid w:val="00A82546"/>
    <w:rsid w:val="00A936CD"/>
    <w:rsid w:val="00A97A83"/>
    <w:rsid w:val="00AA49E3"/>
    <w:rsid w:val="00AA5C05"/>
    <w:rsid w:val="00AB1A72"/>
    <w:rsid w:val="00AB2487"/>
    <w:rsid w:val="00AB4F2E"/>
    <w:rsid w:val="00AC0BBE"/>
    <w:rsid w:val="00AC0F9B"/>
    <w:rsid w:val="00AC1710"/>
    <w:rsid w:val="00AC4119"/>
    <w:rsid w:val="00AC5164"/>
    <w:rsid w:val="00AC6146"/>
    <w:rsid w:val="00AC7C1F"/>
    <w:rsid w:val="00AD1056"/>
    <w:rsid w:val="00AD1BC6"/>
    <w:rsid w:val="00AD53C2"/>
    <w:rsid w:val="00AD56DC"/>
    <w:rsid w:val="00AE50D5"/>
    <w:rsid w:val="00AE67F5"/>
    <w:rsid w:val="00AF08FC"/>
    <w:rsid w:val="00AF7E68"/>
    <w:rsid w:val="00B017D5"/>
    <w:rsid w:val="00B03CD8"/>
    <w:rsid w:val="00B068ED"/>
    <w:rsid w:val="00B06B54"/>
    <w:rsid w:val="00B1028A"/>
    <w:rsid w:val="00B11681"/>
    <w:rsid w:val="00B11E53"/>
    <w:rsid w:val="00B11FD1"/>
    <w:rsid w:val="00B13D1A"/>
    <w:rsid w:val="00B2138D"/>
    <w:rsid w:val="00B215DA"/>
    <w:rsid w:val="00B24395"/>
    <w:rsid w:val="00B26622"/>
    <w:rsid w:val="00B2680D"/>
    <w:rsid w:val="00B27323"/>
    <w:rsid w:val="00B27344"/>
    <w:rsid w:val="00B310E9"/>
    <w:rsid w:val="00B32611"/>
    <w:rsid w:val="00B3536B"/>
    <w:rsid w:val="00B375FE"/>
    <w:rsid w:val="00B43120"/>
    <w:rsid w:val="00B43AC0"/>
    <w:rsid w:val="00B44B1E"/>
    <w:rsid w:val="00B472B6"/>
    <w:rsid w:val="00B504A5"/>
    <w:rsid w:val="00B50B29"/>
    <w:rsid w:val="00B51B8A"/>
    <w:rsid w:val="00B528EE"/>
    <w:rsid w:val="00B579A7"/>
    <w:rsid w:val="00B61C10"/>
    <w:rsid w:val="00B6281B"/>
    <w:rsid w:val="00B62EA8"/>
    <w:rsid w:val="00B63766"/>
    <w:rsid w:val="00B668EB"/>
    <w:rsid w:val="00B67C44"/>
    <w:rsid w:val="00B70169"/>
    <w:rsid w:val="00B724E0"/>
    <w:rsid w:val="00B80BA3"/>
    <w:rsid w:val="00B8259A"/>
    <w:rsid w:val="00B84E6F"/>
    <w:rsid w:val="00B85377"/>
    <w:rsid w:val="00B91BDA"/>
    <w:rsid w:val="00B92304"/>
    <w:rsid w:val="00B93823"/>
    <w:rsid w:val="00B93B25"/>
    <w:rsid w:val="00B94903"/>
    <w:rsid w:val="00B94DC8"/>
    <w:rsid w:val="00BA0F82"/>
    <w:rsid w:val="00BA267D"/>
    <w:rsid w:val="00BA46B1"/>
    <w:rsid w:val="00BA48F4"/>
    <w:rsid w:val="00BB0C0E"/>
    <w:rsid w:val="00BB3774"/>
    <w:rsid w:val="00BB412D"/>
    <w:rsid w:val="00BB425A"/>
    <w:rsid w:val="00BB4CB4"/>
    <w:rsid w:val="00BB55AB"/>
    <w:rsid w:val="00BB5E6F"/>
    <w:rsid w:val="00BC2EBC"/>
    <w:rsid w:val="00BC3701"/>
    <w:rsid w:val="00BC41D8"/>
    <w:rsid w:val="00BC451C"/>
    <w:rsid w:val="00BC7E86"/>
    <w:rsid w:val="00BD0258"/>
    <w:rsid w:val="00BD0C24"/>
    <w:rsid w:val="00BD1A22"/>
    <w:rsid w:val="00BD3BE8"/>
    <w:rsid w:val="00BD3FE7"/>
    <w:rsid w:val="00BD556F"/>
    <w:rsid w:val="00BD5C7C"/>
    <w:rsid w:val="00BD66CE"/>
    <w:rsid w:val="00BE1C30"/>
    <w:rsid w:val="00BE1E48"/>
    <w:rsid w:val="00BF2D71"/>
    <w:rsid w:val="00BF3E73"/>
    <w:rsid w:val="00BF6571"/>
    <w:rsid w:val="00C01CFE"/>
    <w:rsid w:val="00C0212C"/>
    <w:rsid w:val="00C03F8A"/>
    <w:rsid w:val="00C0715A"/>
    <w:rsid w:val="00C1039A"/>
    <w:rsid w:val="00C11354"/>
    <w:rsid w:val="00C17FE4"/>
    <w:rsid w:val="00C21E3D"/>
    <w:rsid w:val="00C2307F"/>
    <w:rsid w:val="00C23126"/>
    <w:rsid w:val="00C24223"/>
    <w:rsid w:val="00C24E47"/>
    <w:rsid w:val="00C251C0"/>
    <w:rsid w:val="00C338BF"/>
    <w:rsid w:val="00C42599"/>
    <w:rsid w:val="00C42878"/>
    <w:rsid w:val="00C44CB6"/>
    <w:rsid w:val="00C47D72"/>
    <w:rsid w:val="00C51D1E"/>
    <w:rsid w:val="00C6167D"/>
    <w:rsid w:val="00C664E5"/>
    <w:rsid w:val="00C67D7E"/>
    <w:rsid w:val="00C70302"/>
    <w:rsid w:val="00C70F96"/>
    <w:rsid w:val="00C71B90"/>
    <w:rsid w:val="00C737DB"/>
    <w:rsid w:val="00C750DF"/>
    <w:rsid w:val="00C75409"/>
    <w:rsid w:val="00C77304"/>
    <w:rsid w:val="00C80CA4"/>
    <w:rsid w:val="00C848E5"/>
    <w:rsid w:val="00C85052"/>
    <w:rsid w:val="00C97EBE"/>
    <w:rsid w:val="00CA0B9E"/>
    <w:rsid w:val="00CA2B46"/>
    <w:rsid w:val="00CA36C3"/>
    <w:rsid w:val="00CA4447"/>
    <w:rsid w:val="00CA47F2"/>
    <w:rsid w:val="00CA53E6"/>
    <w:rsid w:val="00CA63B2"/>
    <w:rsid w:val="00CA71F0"/>
    <w:rsid w:val="00CA7A26"/>
    <w:rsid w:val="00CA7C2F"/>
    <w:rsid w:val="00CB3BEE"/>
    <w:rsid w:val="00CB5658"/>
    <w:rsid w:val="00CC4EF6"/>
    <w:rsid w:val="00CC556A"/>
    <w:rsid w:val="00CC77C2"/>
    <w:rsid w:val="00CD5002"/>
    <w:rsid w:val="00CD680F"/>
    <w:rsid w:val="00CD7466"/>
    <w:rsid w:val="00CE0FA3"/>
    <w:rsid w:val="00CE3763"/>
    <w:rsid w:val="00CE43FD"/>
    <w:rsid w:val="00CE706F"/>
    <w:rsid w:val="00CF06C2"/>
    <w:rsid w:val="00CF2C54"/>
    <w:rsid w:val="00CF406A"/>
    <w:rsid w:val="00CF7219"/>
    <w:rsid w:val="00D003F2"/>
    <w:rsid w:val="00D023DD"/>
    <w:rsid w:val="00D0428F"/>
    <w:rsid w:val="00D042A4"/>
    <w:rsid w:val="00D04535"/>
    <w:rsid w:val="00D04EEC"/>
    <w:rsid w:val="00D04FE8"/>
    <w:rsid w:val="00D05B07"/>
    <w:rsid w:val="00D060B5"/>
    <w:rsid w:val="00D11110"/>
    <w:rsid w:val="00D13B5F"/>
    <w:rsid w:val="00D15797"/>
    <w:rsid w:val="00D15998"/>
    <w:rsid w:val="00D15E7F"/>
    <w:rsid w:val="00D2064F"/>
    <w:rsid w:val="00D32EB2"/>
    <w:rsid w:val="00D36853"/>
    <w:rsid w:val="00D36F03"/>
    <w:rsid w:val="00D37A72"/>
    <w:rsid w:val="00D40DCD"/>
    <w:rsid w:val="00D4158D"/>
    <w:rsid w:val="00D43219"/>
    <w:rsid w:val="00D45951"/>
    <w:rsid w:val="00D46D23"/>
    <w:rsid w:val="00D47F0D"/>
    <w:rsid w:val="00D50C2C"/>
    <w:rsid w:val="00D50CD7"/>
    <w:rsid w:val="00D53829"/>
    <w:rsid w:val="00D53F14"/>
    <w:rsid w:val="00D602BD"/>
    <w:rsid w:val="00D60DDB"/>
    <w:rsid w:val="00D616CA"/>
    <w:rsid w:val="00D659D0"/>
    <w:rsid w:val="00D66846"/>
    <w:rsid w:val="00D6771D"/>
    <w:rsid w:val="00D70D18"/>
    <w:rsid w:val="00D70D67"/>
    <w:rsid w:val="00D71571"/>
    <w:rsid w:val="00D73362"/>
    <w:rsid w:val="00D73F98"/>
    <w:rsid w:val="00D75297"/>
    <w:rsid w:val="00D764DC"/>
    <w:rsid w:val="00D80DF3"/>
    <w:rsid w:val="00D82471"/>
    <w:rsid w:val="00D83197"/>
    <w:rsid w:val="00D850C2"/>
    <w:rsid w:val="00D8601B"/>
    <w:rsid w:val="00D9059A"/>
    <w:rsid w:val="00D92810"/>
    <w:rsid w:val="00DA0B16"/>
    <w:rsid w:val="00DB3AC5"/>
    <w:rsid w:val="00DB64E3"/>
    <w:rsid w:val="00DB6B5B"/>
    <w:rsid w:val="00DB6F3D"/>
    <w:rsid w:val="00DB6FE0"/>
    <w:rsid w:val="00DC0B19"/>
    <w:rsid w:val="00DC365A"/>
    <w:rsid w:val="00DC3B70"/>
    <w:rsid w:val="00DC5936"/>
    <w:rsid w:val="00DC7433"/>
    <w:rsid w:val="00DD051F"/>
    <w:rsid w:val="00DD159A"/>
    <w:rsid w:val="00DD2B1D"/>
    <w:rsid w:val="00DD3179"/>
    <w:rsid w:val="00DD61B6"/>
    <w:rsid w:val="00DD75F8"/>
    <w:rsid w:val="00DD7760"/>
    <w:rsid w:val="00DD7C78"/>
    <w:rsid w:val="00DE021D"/>
    <w:rsid w:val="00DE0B82"/>
    <w:rsid w:val="00DF13EC"/>
    <w:rsid w:val="00DF1D53"/>
    <w:rsid w:val="00DF2718"/>
    <w:rsid w:val="00DF4457"/>
    <w:rsid w:val="00DF5E81"/>
    <w:rsid w:val="00DF6E22"/>
    <w:rsid w:val="00E01262"/>
    <w:rsid w:val="00E05475"/>
    <w:rsid w:val="00E12892"/>
    <w:rsid w:val="00E13DEF"/>
    <w:rsid w:val="00E16A77"/>
    <w:rsid w:val="00E20CF3"/>
    <w:rsid w:val="00E237F2"/>
    <w:rsid w:val="00E27512"/>
    <w:rsid w:val="00E3136B"/>
    <w:rsid w:val="00E31B5F"/>
    <w:rsid w:val="00E32450"/>
    <w:rsid w:val="00E32BE0"/>
    <w:rsid w:val="00E32E5C"/>
    <w:rsid w:val="00E34814"/>
    <w:rsid w:val="00E352DD"/>
    <w:rsid w:val="00E35898"/>
    <w:rsid w:val="00E35C81"/>
    <w:rsid w:val="00E4118A"/>
    <w:rsid w:val="00E440E2"/>
    <w:rsid w:val="00E45A10"/>
    <w:rsid w:val="00E50448"/>
    <w:rsid w:val="00E504ED"/>
    <w:rsid w:val="00E512C2"/>
    <w:rsid w:val="00E51F8E"/>
    <w:rsid w:val="00E54758"/>
    <w:rsid w:val="00E606BB"/>
    <w:rsid w:val="00E60733"/>
    <w:rsid w:val="00E60C1A"/>
    <w:rsid w:val="00E60F58"/>
    <w:rsid w:val="00E65B5C"/>
    <w:rsid w:val="00E701A5"/>
    <w:rsid w:val="00E70C25"/>
    <w:rsid w:val="00E711DD"/>
    <w:rsid w:val="00E7163A"/>
    <w:rsid w:val="00E72519"/>
    <w:rsid w:val="00E76B60"/>
    <w:rsid w:val="00E76F5E"/>
    <w:rsid w:val="00E80EDF"/>
    <w:rsid w:val="00E821BF"/>
    <w:rsid w:val="00E85B64"/>
    <w:rsid w:val="00E8706D"/>
    <w:rsid w:val="00E90CFE"/>
    <w:rsid w:val="00E911B5"/>
    <w:rsid w:val="00E912B3"/>
    <w:rsid w:val="00E97826"/>
    <w:rsid w:val="00EA0312"/>
    <w:rsid w:val="00EA1B9A"/>
    <w:rsid w:val="00EA1FB6"/>
    <w:rsid w:val="00EA34B3"/>
    <w:rsid w:val="00EA3E27"/>
    <w:rsid w:val="00EA4C05"/>
    <w:rsid w:val="00EB059C"/>
    <w:rsid w:val="00EB2504"/>
    <w:rsid w:val="00EB46CE"/>
    <w:rsid w:val="00EB5DF7"/>
    <w:rsid w:val="00EC0EBF"/>
    <w:rsid w:val="00EC2F3C"/>
    <w:rsid w:val="00EC490B"/>
    <w:rsid w:val="00EC71F3"/>
    <w:rsid w:val="00ED0144"/>
    <w:rsid w:val="00ED160F"/>
    <w:rsid w:val="00ED262D"/>
    <w:rsid w:val="00ED331E"/>
    <w:rsid w:val="00ED384F"/>
    <w:rsid w:val="00EE1302"/>
    <w:rsid w:val="00EE36E1"/>
    <w:rsid w:val="00EE398E"/>
    <w:rsid w:val="00EE42C0"/>
    <w:rsid w:val="00EE7354"/>
    <w:rsid w:val="00EE7C2B"/>
    <w:rsid w:val="00EF38B0"/>
    <w:rsid w:val="00EF46C3"/>
    <w:rsid w:val="00EF51F2"/>
    <w:rsid w:val="00EF7546"/>
    <w:rsid w:val="00EF7785"/>
    <w:rsid w:val="00F00B7E"/>
    <w:rsid w:val="00F0246B"/>
    <w:rsid w:val="00F04202"/>
    <w:rsid w:val="00F063CF"/>
    <w:rsid w:val="00F06B84"/>
    <w:rsid w:val="00F13FE3"/>
    <w:rsid w:val="00F145C2"/>
    <w:rsid w:val="00F14C7E"/>
    <w:rsid w:val="00F15C71"/>
    <w:rsid w:val="00F20EC9"/>
    <w:rsid w:val="00F25B23"/>
    <w:rsid w:val="00F26326"/>
    <w:rsid w:val="00F26CD9"/>
    <w:rsid w:val="00F324B3"/>
    <w:rsid w:val="00F33636"/>
    <w:rsid w:val="00F33DD3"/>
    <w:rsid w:val="00F34315"/>
    <w:rsid w:val="00F440DD"/>
    <w:rsid w:val="00F461B1"/>
    <w:rsid w:val="00F51C32"/>
    <w:rsid w:val="00F52324"/>
    <w:rsid w:val="00F53106"/>
    <w:rsid w:val="00F545E6"/>
    <w:rsid w:val="00F552C2"/>
    <w:rsid w:val="00F61BD3"/>
    <w:rsid w:val="00F61D67"/>
    <w:rsid w:val="00F62D83"/>
    <w:rsid w:val="00F64FCB"/>
    <w:rsid w:val="00F656B9"/>
    <w:rsid w:val="00F66B1D"/>
    <w:rsid w:val="00F705E4"/>
    <w:rsid w:val="00F731D5"/>
    <w:rsid w:val="00F76A6D"/>
    <w:rsid w:val="00F800CB"/>
    <w:rsid w:val="00F81825"/>
    <w:rsid w:val="00F81BF8"/>
    <w:rsid w:val="00F85271"/>
    <w:rsid w:val="00F9472C"/>
    <w:rsid w:val="00FA3C71"/>
    <w:rsid w:val="00FA58DE"/>
    <w:rsid w:val="00FA744D"/>
    <w:rsid w:val="00FA7FDD"/>
    <w:rsid w:val="00FB108F"/>
    <w:rsid w:val="00FB25BF"/>
    <w:rsid w:val="00FB28DE"/>
    <w:rsid w:val="00FB3480"/>
    <w:rsid w:val="00FB587D"/>
    <w:rsid w:val="00FB740D"/>
    <w:rsid w:val="00FC0A97"/>
    <w:rsid w:val="00FC330C"/>
    <w:rsid w:val="00FD0173"/>
    <w:rsid w:val="00FD0188"/>
    <w:rsid w:val="00FD1EF1"/>
    <w:rsid w:val="00FD318A"/>
    <w:rsid w:val="00FD3524"/>
    <w:rsid w:val="00FD4198"/>
    <w:rsid w:val="00FE00C4"/>
    <w:rsid w:val="00FE113C"/>
    <w:rsid w:val="00FE1442"/>
    <w:rsid w:val="00FE1D60"/>
    <w:rsid w:val="00FE495C"/>
    <w:rsid w:val="00FE57AE"/>
    <w:rsid w:val="00FE6C8D"/>
    <w:rsid w:val="00FE71D2"/>
    <w:rsid w:val="00FF043C"/>
    <w:rsid w:val="00FF083C"/>
    <w:rsid w:val="00FF1074"/>
    <w:rsid w:val="00FF42C3"/>
    <w:rsid w:val="00FF43C3"/>
    <w:rsid w:val="00FF4908"/>
    <w:rsid w:val="00FF5DA3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0B990"/>
  <w15:docId w15:val="{A5D8FDEE-C68D-4968-9A7A-25F8E687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E5"/>
    <w:rPr>
      <w:sz w:val="24"/>
    </w:rPr>
  </w:style>
  <w:style w:type="paragraph" w:styleId="1">
    <w:name w:val="heading 1"/>
    <w:basedOn w:val="a"/>
    <w:next w:val="a"/>
    <w:link w:val="10"/>
    <w:qFormat/>
    <w:rsid w:val="00C97EBE"/>
    <w:pPr>
      <w:keepNext/>
      <w:outlineLvl w:val="0"/>
    </w:pPr>
    <w:rPr>
      <w:rFonts w:ascii="Arial" w:hAnsi="Arial"/>
      <w:b/>
      <w:sz w:val="48"/>
    </w:rPr>
  </w:style>
  <w:style w:type="paragraph" w:styleId="2">
    <w:name w:val="heading 2"/>
    <w:basedOn w:val="a"/>
    <w:next w:val="a"/>
    <w:link w:val="20"/>
    <w:qFormat/>
    <w:rsid w:val="00C97EB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C97EBE"/>
    <w:pPr>
      <w:keepNext/>
      <w:tabs>
        <w:tab w:val="num" w:pos="360"/>
      </w:tabs>
      <w:ind w:firstLine="66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C97EBE"/>
    <w:pPr>
      <w:keepNext/>
      <w:ind w:left="72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hlavfaxu">
    <w:name w:val="Záhlaví faxu"/>
    <w:basedOn w:val="a"/>
    <w:rsid w:val="00C97EBE"/>
    <w:pPr>
      <w:spacing w:before="240" w:after="60"/>
    </w:pPr>
    <w:rPr>
      <w:sz w:val="20"/>
    </w:rPr>
  </w:style>
  <w:style w:type="paragraph" w:styleId="a3">
    <w:name w:val="header"/>
    <w:basedOn w:val="a"/>
    <w:link w:val="a4"/>
    <w:uiPriority w:val="99"/>
    <w:rsid w:val="008B579F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8B579F"/>
    <w:pPr>
      <w:tabs>
        <w:tab w:val="center" w:pos="4536"/>
        <w:tab w:val="right" w:pos="9072"/>
      </w:tabs>
    </w:pPr>
  </w:style>
  <w:style w:type="character" w:styleId="a7">
    <w:name w:val="Hyperlink"/>
    <w:basedOn w:val="a0"/>
    <w:rsid w:val="00836407"/>
    <w:rPr>
      <w:color w:val="0000FF"/>
      <w:u w:val="single"/>
    </w:rPr>
  </w:style>
  <w:style w:type="table" w:styleId="a8">
    <w:name w:val="Table Grid"/>
    <w:basedOn w:val="a1"/>
    <w:uiPriority w:val="39"/>
    <w:rsid w:val="00FE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664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664E5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B412D"/>
    <w:pPr>
      <w:jc w:val="center"/>
    </w:pPr>
    <w:rPr>
      <w:b/>
      <w:bCs/>
      <w:szCs w:val="24"/>
    </w:rPr>
  </w:style>
  <w:style w:type="character" w:customStyle="1" w:styleId="ac">
    <w:name w:val="Заголовок Знак"/>
    <w:basedOn w:val="a0"/>
    <w:link w:val="ab"/>
    <w:rsid w:val="00BB412D"/>
    <w:rPr>
      <w:b/>
      <w:bCs/>
      <w:sz w:val="24"/>
      <w:szCs w:val="24"/>
    </w:rPr>
  </w:style>
  <w:style w:type="paragraph" w:customStyle="1" w:styleId="Default">
    <w:name w:val="Default"/>
    <w:rsid w:val="00522A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D928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3779"/>
    <w:rPr>
      <w:rFonts w:ascii="Arial" w:hAnsi="Arial"/>
      <w:b/>
      <w:sz w:val="48"/>
    </w:rPr>
  </w:style>
  <w:style w:type="character" w:customStyle="1" w:styleId="20">
    <w:name w:val="Заголовок 2 Знак"/>
    <w:basedOn w:val="a0"/>
    <w:link w:val="2"/>
    <w:rsid w:val="009F3779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9F3779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9F3779"/>
    <w:rPr>
      <w:rFonts w:ascii="Arial" w:hAnsi="Arial"/>
      <w:b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9F3779"/>
    <w:rPr>
      <w:sz w:val="24"/>
    </w:rPr>
  </w:style>
  <w:style w:type="character" w:customStyle="1" w:styleId="a6">
    <w:name w:val="Нижний колонтитул Знак"/>
    <w:basedOn w:val="a0"/>
    <w:link w:val="a5"/>
    <w:rsid w:val="009F3779"/>
    <w:rPr>
      <w:sz w:val="24"/>
    </w:rPr>
  </w:style>
  <w:style w:type="character" w:styleId="ae">
    <w:name w:val="Emphasis"/>
    <w:basedOn w:val="a0"/>
    <w:uiPriority w:val="20"/>
    <w:qFormat/>
    <w:rsid w:val="007E1BE8"/>
    <w:rPr>
      <w:i/>
      <w:iCs/>
    </w:rPr>
  </w:style>
  <w:style w:type="paragraph" w:styleId="af">
    <w:name w:val="Body Text"/>
    <w:basedOn w:val="a"/>
    <w:link w:val="af0"/>
    <w:uiPriority w:val="1"/>
    <w:qFormat/>
    <w:rsid w:val="00115EF9"/>
    <w:pPr>
      <w:widowControl w:val="0"/>
      <w:autoSpaceDE w:val="0"/>
      <w:autoSpaceDN w:val="0"/>
      <w:adjustRightInd w:val="0"/>
    </w:pPr>
    <w:rPr>
      <w:rFonts w:ascii="Verdana" w:hAnsi="Verdana" w:cs="Verdana"/>
      <w:sz w:val="14"/>
      <w:szCs w:val="14"/>
    </w:rPr>
  </w:style>
  <w:style w:type="character" w:customStyle="1" w:styleId="af0">
    <w:name w:val="Основной текст Знак"/>
    <w:basedOn w:val="a0"/>
    <w:link w:val="af"/>
    <w:uiPriority w:val="1"/>
    <w:rsid w:val="00115EF9"/>
    <w:rPr>
      <w:rFonts w:ascii="Verdana" w:hAnsi="Verdana" w:cs="Verdana"/>
      <w:sz w:val="14"/>
      <w:szCs w:val="14"/>
    </w:rPr>
  </w:style>
  <w:style w:type="table" w:customStyle="1" w:styleId="Mkatabulky1">
    <w:name w:val="Mřížka tabulky1"/>
    <w:basedOn w:val="a1"/>
    <w:next w:val="a8"/>
    <w:uiPriority w:val="39"/>
    <w:rsid w:val="006E31FD"/>
    <w:pPr>
      <w:jc w:val="both"/>
    </w:pPr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C4331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61C10"/>
    <w:rPr>
      <w:color w:val="605E5C"/>
      <w:shd w:val="clear" w:color="auto" w:fill="E1DFDD"/>
    </w:rPr>
  </w:style>
  <w:style w:type="character" w:customStyle="1" w:styleId="spellingerror">
    <w:name w:val="spellingerror"/>
    <w:basedOn w:val="a0"/>
    <w:qFormat/>
    <w:rsid w:val="00E504ED"/>
  </w:style>
  <w:style w:type="character" w:customStyle="1" w:styleId="normaltextrun">
    <w:name w:val="normaltextrun"/>
    <w:basedOn w:val="a0"/>
    <w:qFormat/>
    <w:rsid w:val="00E504ED"/>
  </w:style>
  <w:style w:type="character" w:styleId="af2">
    <w:name w:val="annotation reference"/>
    <w:basedOn w:val="a0"/>
    <w:semiHidden/>
    <w:unhideWhenUsed/>
    <w:rsid w:val="009C2965"/>
    <w:rPr>
      <w:sz w:val="16"/>
      <w:szCs w:val="16"/>
    </w:rPr>
  </w:style>
  <w:style w:type="paragraph" w:styleId="af3">
    <w:name w:val="annotation text"/>
    <w:basedOn w:val="a"/>
    <w:link w:val="af4"/>
    <w:unhideWhenUsed/>
    <w:rsid w:val="009C2965"/>
    <w:rPr>
      <w:sz w:val="20"/>
    </w:rPr>
  </w:style>
  <w:style w:type="character" w:customStyle="1" w:styleId="af4">
    <w:name w:val="Текст примечания Знак"/>
    <w:basedOn w:val="a0"/>
    <w:link w:val="af3"/>
    <w:rsid w:val="009C2965"/>
  </w:style>
  <w:style w:type="paragraph" w:styleId="af5">
    <w:name w:val="annotation subject"/>
    <w:basedOn w:val="af3"/>
    <w:next w:val="af3"/>
    <w:link w:val="af6"/>
    <w:semiHidden/>
    <w:unhideWhenUsed/>
    <w:rsid w:val="009C296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C2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fo.com/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kumenty%20VAFO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D40CE8760F747BCBF5155A3BA766A" ma:contentTypeVersion="17" ma:contentTypeDescription="Vytvoří nový dokument" ma:contentTypeScope="" ma:versionID="d70cde399990812e97ddb3981115b65f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596b78374c22669faed1a8d035c4bf27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1AB36-D53A-4CC9-A2D9-7CDE85FF1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6340-AE59-4130-843C-919F2707C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96442-9349-483f-9265-c3713357bc22"/>
    <ds:schemaRef ds:uri="b9ad2068-dfba-4b5d-bd1d-a8a216d3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46263-47D4-4D0E-9C14-9BF3422A7606}">
  <ds:schemaRefs>
    <ds:schemaRef ds:uri="http://schemas.microsoft.com/office/2006/metadata/properties"/>
    <ds:schemaRef ds:uri="af096442-9349-483f-9265-c3713357bc22"/>
    <ds:schemaRef ds:uri="http://schemas.microsoft.com/office/2006/documentManagement/types"/>
    <ds:schemaRef ds:uri="http://purl.org/dc/dcmitype/"/>
    <ds:schemaRef ds:uri="http://purl.org/dc/elements/1.1/"/>
    <ds:schemaRef ds:uri="b9ad2068-dfba-4b5d-bd1d-a8a216d39c6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249239B-4BFF-4BF8-A4EA-B1CCE556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Věc: OBJEDNÁVKA</vt:lpstr>
      <vt:lpstr>Věc: OBJEDNÁVKA</vt:lpstr>
      <vt:lpstr>Věc: OBJEDNÁVKA</vt:lpstr>
      <vt:lpstr>Věc: OBJEDNÁVKA</vt:lpstr>
    </vt:vector>
  </TitlesOfParts>
  <Company>Wafo Praha s.r.o.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OBJEDNÁVKA</dc:title>
  <dc:creator>Ing. František Bouška</dc:creator>
  <cp:lastModifiedBy>Климко Ольга</cp:lastModifiedBy>
  <cp:revision>2</cp:revision>
  <cp:lastPrinted>2004-02-06T08:16:00Z</cp:lastPrinted>
  <dcterms:created xsi:type="dcterms:W3CDTF">2024-01-31T13:35:00Z</dcterms:created>
  <dcterms:modified xsi:type="dcterms:W3CDTF">2024-01-31T13:35:00Z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</Properties>
</file>